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CB16" w14:textId="77777777" w:rsidR="00497F79" w:rsidRDefault="00497F79"/>
    <w:p w14:paraId="000CE44B" w14:textId="77777777" w:rsidR="00A10A99" w:rsidRDefault="00A10A99" w:rsidP="00707A41">
      <w:pPr>
        <w:rPr>
          <w:b/>
          <w:sz w:val="28"/>
          <w:szCs w:val="28"/>
        </w:rPr>
      </w:pPr>
    </w:p>
    <w:p w14:paraId="25502BFA" w14:textId="679D5D78" w:rsidR="00707A41" w:rsidRPr="00FC74F1" w:rsidRDefault="00707A41" w:rsidP="00707A41">
      <w:pPr>
        <w:rPr>
          <w:bCs/>
          <w:sz w:val="28"/>
          <w:szCs w:val="28"/>
        </w:rPr>
      </w:pPr>
      <w:r w:rsidRPr="00FC74F1">
        <w:rPr>
          <w:bCs/>
          <w:sz w:val="28"/>
          <w:szCs w:val="28"/>
        </w:rPr>
        <w:t xml:space="preserve">Veřejná zakázka </w:t>
      </w:r>
      <w:r w:rsidR="002D416D" w:rsidRPr="00FC74F1">
        <w:rPr>
          <w:bCs/>
          <w:sz w:val="28"/>
          <w:szCs w:val="28"/>
        </w:rPr>
        <w:t>malého rozsahu</w:t>
      </w:r>
    </w:p>
    <w:p w14:paraId="78F7A5FB" w14:textId="515748DB" w:rsidR="002D416D" w:rsidRPr="00FC74F1" w:rsidRDefault="006644FF" w:rsidP="002D416D">
      <w:pPr>
        <w:rPr>
          <w:bCs/>
          <w:sz w:val="24"/>
          <w:szCs w:val="24"/>
        </w:rPr>
      </w:pPr>
      <w:r w:rsidRPr="00FC74F1">
        <w:rPr>
          <w:bCs/>
          <w:sz w:val="24"/>
          <w:szCs w:val="24"/>
        </w:rPr>
        <w:t>č.</w:t>
      </w:r>
      <w:r w:rsidR="005204F5" w:rsidRPr="00FC74F1">
        <w:rPr>
          <w:bCs/>
          <w:sz w:val="24"/>
          <w:szCs w:val="24"/>
        </w:rPr>
        <w:t xml:space="preserve"> </w:t>
      </w:r>
      <w:r w:rsidRPr="00FC74F1">
        <w:rPr>
          <w:bCs/>
          <w:sz w:val="24"/>
          <w:szCs w:val="24"/>
        </w:rPr>
        <w:t xml:space="preserve">VZ </w:t>
      </w:r>
      <w:r w:rsidR="002D416D" w:rsidRPr="00FC74F1">
        <w:rPr>
          <w:bCs/>
          <w:sz w:val="24"/>
          <w:szCs w:val="24"/>
        </w:rPr>
        <w:t>3</w:t>
      </w:r>
      <w:r w:rsidRPr="00FC74F1">
        <w:rPr>
          <w:bCs/>
          <w:sz w:val="24"/>
          <w:szCs w:val="24"/>
        </w:rPr>
        <w:t>/202</w:t>
      </w:r>
      <w:r w:rsidR="002D416D" w:rsidRPr="00FC74F1">
        <w:rPr>
          <w:bCs/>
          <w:sz w:val="24"/>
          <w:szCs w:val="24"/>
        </w:rPr>
        <w:t>5</w:t>
      </w:r>
      <w:r w:rsidRPr="00FC74F1">
        <w:rPr>
          <w:bCs/>
          <w:sz w:val="24"/>
          <w:szCs w:val="24"/>
        </w:rPr>
        <w:t xml:space="preserve">, </w:t>
      </w:r>
      <w:proofErr w:type="spellStart"/>
      <w:r w:rsidR="002D416D" w:rsidRPr="00FC74F1">
        <w:rPr>
          <w:bCs/>
          <w:sz w:val="24"/>
          <w:szCs w:val="24"/>
        </w:rPr>
        <w:t>č.spisu</w:t>
      </w:r>
      <w:proofErr w:type="spellEnd"/>
      <w:r w:rsidR="002D416D" w:rsidRPr="00FC74F1">
        <w:rPr>
          <w:bCs/>
          <w:sz w:val="24"/>
          <w:szCs w:val="24"/>
        </w:rPr>
        <w:t xml:space="preserve"> ZZS/Do/2025/3/rekonstrukce fasády </w:t>
      </w:r>
    </w:p>
    <w:p w14:paraId="4FA7997A" w14:textId="5CCC54EC" w:rsidR="002D416D" w:rsidRPr="00FC74F1" w:rsidRDefault="002D416D" w:rsidP="002D416D">
      <w:pPr>
        <w:rPr>
          <w:sz w:val="24"/>
          <w:szCs w:val="24"/>
        </w:rPr>
      </w:pPr>
      <w:r w:rsidRPr="00FC74F1">
        <w:rPr>
          <w:sz w:val="24"/>
          <w:szCs w:val="24"/>
        </w:rPr>
        <w:t xml:space="preserve"> s názvem „</w:t>
      </w:r>
      <w:r w:rsidR="009146E1">
        <w:rPr>
          <w:b/>
          <w:bCs/>
          <w:sz w:val="24"/>
          <w:szCs w:val="24"/>
        </w:rPr>
        <w:t>R</w:t>
      </w:r>
      <w:r w:rsidRPr="00FC74F1">
        <w:rPr>
          <w:b/>
          <w:bCs/>
          <w:sz w:val="24"/>
          <w:szCs w:val="24"/>
        </w:rPr>
        <w:t>ekonstrukce fasády objektu VS Frýdek-Místek</w:t>
      </w:r>
      <w:r w:rsidRPr="00FC74F1">
        <w:rPr>
          <w:sz w:val="24"/>
          <w:szCs w:val="24"/>
        </w:rPr>
        <w:t>“</w:t>
      </w:r>
    </w:p>
    <w:p w14:paraId="04AD7BB1" w14:textId="728E0285" w:rsidR="00707A41" w:rsidRDefault="00707A41" w:rsidP="00707A41">
      <w:pPr>
        <w:rPr>
          <w:b/>
          <w:sz w:val="24"/>
          <w:szCs w:val="24"/>
        </w:rPr>
      </w:pPr>
    </w:p>
    <w:p w14:paraId="0B3865B1" w14:textId="77777777" w:rsidR="00892516" w:rsidRPr="00707A41" w:rsidRDefault="00892516" w:rsidP="00707A41">
      <w:pPr>
        <w:rPr>
          <w:b/>
          <w:sz w:val="24"/>
          <w:szCs w:val="24"/>
        </w:rPr>
      </w:pPr>
    </w:p>
    <w:p w14:paraId="4FDF2C39" w14:textId="12E825CE" w:rsidR="00707A41" w:rsidRPr="001C3025" w:rsidRDefault="002D416D" w:rsidP="00707A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základě žádosti dodavatele zveřejňujeme ú</w:t>
      </w:r>
      <w:r w:rsidR="001C3025" w:rsidRPr="001C3025">
        <w:rPr>
          <w:bCs/>
          <w:sz w:val="24"/>
          <w:szCs w:val="24"/>
        </w:rPr>
        <w:t>daje z nabídek odpovídající číselně vyjádřitelným kritériím hodnocení</w:t>
      </w:r>
      <w:r w:rsidR="00707A41" w:rsidRPr="001C3025">
        <w:rPr>
          <w:bCs/>
          <w:sz w:val="24"/>
          <w:szCs w:val="24"/>
        </w:rPr>
        <w:t>:</w:t>
      </w:r>
    </w:p>
    <w:p w14:paraId="07D037A9" w14:textId="77777777" w:rsidR="00A10A99" w:rsidRDefault="00A10A99" w:rsidP="00707A41">
      <w:pPr>
        <w:tabs>
          <w:tab w:val="left" w:pos="4962"/>
        </w:tabs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694"/>
      </w:tblGrid>
      <w:tr w:rsidR="00892516" w:rsidRPr="00892516" w14:paraId="3CE5A09C" w14:textId="77777777" w:rsidTr="009146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1C5" w14:textId="77777777" w:rsidR="00892516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</w:p>
          <w:p w14:paraId="4A182206" w14:textId="1ADE2449" w:rsidR="00892516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  <w:r w:rsidRPr="00892516">
              <w:rPr>
                <w:i/>
                <w:sz w:val="24"/>
                <w:szCs w:val="24"/>
              </w:rPr>
              <w:t>Pořadové číslo nabídky</w:t>
            </w:r>
          </w:p>
          <w:p w14:paraId="62B146BF" w14:textId="42D9E1D3" w:rsidR="00892516" w:rsidRPr="00892516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17A" w14:textId="77777777" w:rsidR="00892516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</w:p>
          <w:p w14:paraId="0DF0CE38" w14:textId="77777777" w:rsidR="00FC74F1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  <w:r w:rsidRPr="00892516">
              <w:rPr>
                <w:i/>
                <w:sz w:val="24"/>
                <w:szCs w:val="24"/>
              </w:rPr>
              <w:t xml:space="preserve">Nabídková cena </w:t>
            </w:r>
          </w:p>
          <w:p w14:paraId="45F40160" w14:textId="7667FA0D" w:rsidR="00892516" w:rsidRPr="00892516" w:rsidRDefault="00892516" w:rsidP="00892516">
            <w:pPr>
              <w:tabs>
                <w:tab w:val="left" w:pos="4962"/>
              </w:tabs>
              <w:jc w:val="center"/>
              <w:rPr>
                <w:i/>
                <w:sz w:val="24"/>
                <w:szCs w:val="24"/>
              </w:rPr>
            </w:pPr>
            <w:r w:rsidRPr="00892516">
              <w:rPr>
                <w:i/>
                <w:sz w:val="24"/>
                <w:szCs w:val="24"/>
              </w:rPr>
              <w:t xml:space="preserve">v Kč </w:t>
            </w:r>
            <w:r w:rsidR="00A82363">
              <w:rPr>
                <w:i/>
                <w:sz w:val="24"/>
                <w:szCs w:val="24"/>
              </w:rPr>
              <w:t>vč</w:t>
            </w:r>
            <w:r w:rsidR="00FC74F1">
              <w:rPr>
                <w:i/>
                <w:sz w:val="24"/>
                <w:szCs w:val="24"/>
              </w:rPr>
              <w:t>etně</w:t>
            </w:r>
            <w:r w:rsidRPr="00892516">
              <w:rPr>
                <w:i/>
                <w:sz w:val="24"/>
                <w:szCs w:val="24"/>
              </w:rPr>
              <w:t xml:space="preserve"> DPH</w:t>
            </w:r>
          </w:p>
        </w:tc>
      </w:tr>
      <w:tr w:rsidR="00892516" w14:paraId="5C0206D4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6ACB" w14:textId="77777777" w:rsidR="00FC74F1" w:rsidRDefault="00FC74F1" w:rsidP="002D416D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504F4741" w14:textId="0AA8CB06" w:rsidR="009E3AF6" w:rsidRDefault="009E3AF6" w:rsidP="002D416D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7507C6">
              <w:rPr>
                <w:iCs/>
                <w:sz w:val="24"/>
                <w:szCs w:val="24"/>
              </w:rPr>
              <w:t>1</w:t>
            </w:r>
            <w:r w:rsidR="009466C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3F02F63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sz w:val="24"/>
                <w:szCs w:val="24"/>
              </w:rPr>
            </w:pPr>
          </w:p>
          <w:p w14:paraId="0C6D6680" w14:textId="34BD7A8D" w:rsidR="00042D77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sz w:val="24"/>
                <w:szCs w:val="24"/>
              </w:rPr>
              <w:t>2 363 109,16</w:t>
            </w:r>
            <w:r w:rsidR="009146E1">
              <w:rPr>
                <w:bCs/>
                <w:sz w:val="24"/>
                <w:szCs w:val="24"/>
              </w:rPr>
              <w:t xml:space="preserve"> Kč</w:t>
            </w:r>
          </w:p>
        </w:tc>
      </w:tr>
      <w:tr w:rsidR="009A7F45" w14:paraId="2FF4209B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4DF28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60FF46DE" w14:textId="1E9307F4" w:rsidR="009A7F45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9A7F45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432FA1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sz w:val="24"/>
                <w:szCs w:val="24"/>
              </w:rPr>
            </w:pPr>
          </w:p>
          <w:p w14:paraId="3C4EA3F1" w14:textId="3553DFAA" w:rsidR="009A7F45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sz w:val="24"/>
                <w:szCs w:val="24"/>
              </w:rPr>
              <w:t>2 714 636,90</w:t>
            </w:r>
            <w:r w:rsidR="009146E1">
              <w:rPr>
                <w:bCs/>
                <w:sz w:val="24"/>
                <w:szCs w:val="24"/>
              </w:rPr>
              <w:t xml:space="preserve"> Kč</w:t>
            </w:r>
          </w:p>
        </w:tc>
      </w:tr>
      <w:tr w:rsidR="009A7F45" w14:paraId="76F440CB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2D607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17C29E3F" w14:textId="1511A7E6" w:rsidR="009A7F45" w:rsidRDefault="009A7F45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4C0F6F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203D9E72" w14:textId="353AF944" w:rsidR="009A7F45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iCs/>
                <w:sz w:val="24"/>
                <w:szCs w:val="24"/>
              </w:rPr>
              <w:t>2 492 382,72</w:t>
            </w:r>
            <w:r w:rsidR="009146E1">
              <w:rPr>
                <w:bCs/>
                <w:iCs/>
                <w:sz w:val="24"/>
                <w:szCs w:val="24"/>
              </w:rPr>
              <w:t xml:space="preserve"> Kč</w:t>
            </w:r>
          </w:p>
        </w:tc>
      </w:tr>
      <w:tr w:rsidR="002D416D" w14:paraId="1C5624BF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A8128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0FBE2183" w14:textId="27B9C294" w:rsidR="002D416D" w:rsidRDefault="002D416D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1C9391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0C1853DE" w14:textId="3600D83C" w:rsidR="002D416D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iCs/>
                <w:sz w:val="24"/>
                <w:szCs w:val="24"/>
              </w:rPr>
              <w:t>2 324 800,50</w:t>
            </w:r>
            <w:r w:rsidR="009146E1">
              <w:rPr>
                <w:bCs/>
                <w:iCs/>
                <w:sz w:val="24"/>
                <w:szCs w:val="24"/>
              </w:rPr>
              <w:t xml:space="preserve"> Kč</w:t>
            </w:r>
          </w:p>
        </w:tc>
      </w:tr>
      <w:tr w:rsidR="002D416D" w14:paraId="55A7DF9D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433A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4AE8566F" w14:textId="3CE9A9C2" w:rsidR="002D416D" w:rsidRDefault="002D416D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598DD5F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4E48B07F" w14:textId="47F34EF9" w:rsidR="002D416D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iCs/>
                <w:sz w:val="24"/>
                <w:szCs w:val="24"/>
              </w:rPr>
              <w:t>2 054 529,70</w:t>
            </w:r>
            <w:r w:rsidR="009146E1">
              <w:rPr>
                <w:bCs/>
                <w:iCs/>
                <w:sz w:val="24"/>
                <w:szCs w:val="24"/>
              </w:rPr>
              <w:t xml:space="preserve"> Kč</w:t>
            </w:r>
          </w:p>
        </w:tc>
      </w:tr>
      <w:tr w:rsidR="002D416D" w14:paraId="1292422B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86F2E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3FCEAA63" w14:textId="1C79FA6A" w:rsidR="002D416D" w:rsidRDefault="002D416D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1586D1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sz w:val="24"/>
                <w:szCs w:val="24"/>
              </w:rPr>
            </w:pPr>
          </w:p>
          <w:p w14:paraId="766B6F1A" w14:textId="12CF4C20" w:rsidR="002D416D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sz w:val="24"/>
                <w:szCs w:val="24"/>
              </w:rPr>
              <w:t>2 157 148,30</w:t>
            </w:r>
            <w:r w:rsidR="009146E1">
              <w:rPr>
                <w:bCs/>
                <w:sz w:val="24"/>
                <w:szCs w:val="24"/>
              </w:rPr>
              <w:t xml:space="preserve"> Kč</w:t>
            </w:r>
          </w:p>
        </w:tc>
      </w:tr>
      <w:tr w:rsidR="002D416D" w14:paraId="0F252E8B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EF33C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6784A45F" w14:textId="231DF3CE" w:rsidR="002D416D" w:rsidRDefault="002D416D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237B37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sz w:val="24"/>
                <w:szCs w:val="24"/>
              </w:rPr>
            </w:pPr>
          </w:p>
          <w:p w14:paraId="66A2D07D" w14:textId="3D483723" w:rsidR="002D416D" w:rsidRDefault="00FC74F1" w:rsidP="00FC74F1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 w:rsidRPr="00275C8A">
              <w:rPr>
                <w:bCs/>
                <w:sz w:val="24"/>
                <w:szCs w:val="24"/>
              </w:rPr>
              <w:t>2 116 921,30</w:t>
            </w:r>
            <w:r w:rsidR="009146E1">
              <w:rPr>
                <w:bCs/>
                <w:sz w:val="24"/>
                <w:szCs w:val="24"/>
              </w:rPr>
              <w:t xml:space="preserve"> Kč</w:t>
            </w:r>
          </w:p>
        </w:tc>
      </w:tr>
      <w:tr w:rsidR="002D416D" w14:paraId="5B40EA26" w14:textId="77777777" w:rsidTr="009146E1">
        <w:trPr>
          <w:trHeight w:val="56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9585ADA" w14:textId="77777777" w:rsidR="00FC74F1" w:rsidRDefault="00FC74F1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</w:p>
          <w:p w14:paraId="44965C01" w14:textId="716636FC" w:rsidR="002D416D" w:rsidRDefault="002D416D" w:rsidP="002952E2">
            <w:pPr>
              <w:tabs>
                <w:tab w:val="left" w:pos="4962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7C237A" w14:textId="77777777" w:rsid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57546203" w14:textId="5C4ECC88" w:rsidR="002D416D" w:rsidRPr="00FC74F1" w:rsidRDefault="00FC74F1" w:rsidP="00FC74F1">
            <w:pPr>
              <w:tabs>
                <w:tab w:val="left" w:pos="4962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FC74F1">
              <w:rPr>
                <w:bCs/>
                <w:iCs/>
                <w:sz w:val="24"/>
                <w:szCs w:val="24"/>
              </w:rPr>
              <w:t>1 866 403,50</w:t>
            </w:r>
            <w:r w:rsidR="009146E1">
              <w:rPr>
                <w:bCs/>
                <w:iCs/>
                <w:sz w:val="24"/>
                <w:szCs w:val="24"/>
              </w:rPr>
              <w:t xml:space="preserve"> Kč</w:t>
            </w:r>
          </w:p>
        </w:tc>
      </w:tr>
    </w:tbl>
    <w:p w14:paraId="135E4F58" w14:textId="77777777" w:rsidR="00892516" w:rsidRDefault="00892516" w:rsidP="009E3AF6">
      <w:pPr>
        <w:tabs>
          <w:tab w:val="left" w:pos="4962"/>
        </w:tabs>
        <w:rPr>
          <w:iCs/>
          <w:sz w:val="24"/>
          <w:szCs w:val="24"/>
        </w:rPr>
      </w:pPr>
    </w:p>
    <w:p w14:paraId="0B168B68" w14:textId="77777777" w:rsidR="00892516" w:rsidRDefault="00892516" w:rsidP="009E3AF6">
      <w:pPr>
        <w:tabs>
          <w:tab w:val="left" w:pos="4962"/>
        </w:tabs>
        <w:rPr>
          <w:iCs/>
          <w:sz w:val="24"/>
          <w:szCs w:val="24"/>
        </w:rPr>
      </w:pPr>
    </w:p>
    <w:p w14:paraId="1AEA26B0" w14:textId="77777777" w:rsidR="009E3AF6" w:rsidRDefault="009E3AF6" w:rsidP="009E3AF6">
      <w:pPr>
        <w:tabs>
          <w:tab w:val="left" w:pos="4962"/>
        </w:tabs>
        <w:rPr>
          <w:iCs/>
          <w:sz w:val="24"/>
          <w:szCs w:val="24"/>
        </w:rPr>
      </w:pPr>
    </w:p>
    <w:p w14:paraId="22310CB6" w14:textId="77777777" w:rsidR="009E3AF6" w:rsidRDefault="009E3AF6" w:rsidP="009E3AF6">
      <w:pPr>
        <w:tabs>
          <w:tab w:val="left" w:pos="4962"/>
        </w:tabs>
        <w:rPr>
          <w:iCs/>
          <w:sz w:val="24"/>
          <w:szCs w:val="24"/>
        </w:rPr>
      </w:pPr>
    </w:p>
    <w:p w14:paraId="6DFCCBD9" w14:textId="77777777" w:rsidR="009E3AF6" w:rsidRDefault="009E3AF6" w:rsidP="009E3AF6">
      <w:pPr>
        <w:tabs>
          <w:tab w:val="left" w:pos="4962"/>
        </w:tabs>
        <w:rPr>
          <w:iCs/>
          <w:sz w:val="24"/>
          <w:szCs w:val="24"/>
        </w:rPr>
      </w:pPr>
    </w:p>
    <w:p w14:paraId="2D3A2FD5" w14:textId="77777777" w:rsidR="009E3AF6" w:rsidRDefault="009E3AF6" w:rsidP="009E3AF6">
      <w:pPr>
        <w:tabs>
          <w:tab w:val="left" w:pos="4962"/>
        </w:tabs>
        <w:rPr>
          <w:iCs/>
          <w:sz w:val="24"/>
          <w:szCs w:val="24"/>
        </w:rPr>
      </w:pPr>
    </w:p>
    <w:p w14:paraId="3D725105" w14:textId="77777777" w:rsidR="00892516" w:rsidRDefault="00892516" w:rsidP="009E3AF6">
      <w:pPr>
        <w:tabs>
          <w:tab w:val="left" w:pos="4962"/>
        </w:tabs>
        <w:rPr>
          <w:iCs/>
          <w:sz w:val="24"/>
          <w:szCs w:val="24"/>
        </w:rPr>
      </w:pPr>
    </w:p>
    <w:p w14:paraId="04DD096B" w14:textId="77777777" w:rsidR="00892516" w:rsidRDefault="00892516" w:rsidP="009E3AF6">
      <w:pPr>
        <w:tabs>
          <w:tab w:val="left" w:pos="4962"/>
        </w:tabs>
        <w:rPr>
          <w:iCs/>
          <w:sz w:val="24"/>
          <w:szCs w:val="24"/>
        </w:rPr>
      </w:pPr>
    </w:p>
    <w:p w14:paraId="6FB20FDD" w14:textId="77777777" w:rsidR="00892516" w:rsidRPr="00892516" w:rsidRDefault="00892516" w:rsidP="009E3AF6">
      <w:pPr>
        <w:tabs>
          <w:tab w:val="left" w:pos="4962"/>
        </w:tabs>
        <w:rPr>
          <w:iCs/>
          <w:sz w:val="24"/>
          <w:szCs w:val="24"/>
          <w:u w:val="single"/>
        </w:rPr>
      </w:pPr>
    </w:p>
    <w:p w14:paraId="105193B4" w14:textId="77777777" w:rsidR="00892516" w:rsidRPr="00892516" w:rsidRDefault="00892516" w:rsidP="009E3AF6">
      <w:pPr>
        <w:tabs>
          <w:tab w:val="left" w:pos="4962"/>
        </w:tabs>
        <w:rPr>
          <w:iCs/>
          <w:sz w:val="24"/>
          <w:szCs w:val="24"/>
          <w:u w:val="single"/>
        </w:rPr>
      </w:pPr>
    </w:p>
    <w:p w14:paraId="69F0E9ED" w14:textId="77777777" w:rsidR="001C3025" w:rsidRPr="00892516" w:rsidRDefault="001C3025" w:rsidP="00892516">
      <w:pPr>
        <w:tabs>
          <w:tab w:val="left" w:pos="4962"/>
        </w:tabs>
        <w:spacing w:line="480" w:lineRule="auto"/>
        <w:rPr>
          <w:i/>
          <w:sz w:val="24"/>
          <w:szCs w:val="24"/>
          <w:u w:val="single"/>
        </w:rPr>
      </w:pPr>
    </w:p>
    <w:sectPr w:rsidR="001C3025" w:rsidRPr="00892516" w:rsidSect="00F23A1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90" w:right="851" w:bottom="1440" w:left="1134" w:header="420" w:footer="7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CAD5" w14:textId="77777777" w:rsidR="008C7342" w:rsidRDefault="008C7342">
      <w:r>
        <w:separator/>
      </w:r>
    </w:p>
  </w:endnote>
  <w:endnote w:type="continuationSeparator" w:id="0">
    <w:p w14:paraId="1B53546F" w14:textId="77777777" w:rsidR="008C7342" w:rsidRDefault="008C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95BA" w14:textId="77777777" w:rsidR="00497F79" w:rsidRDefault="00497F79">
    <w:pPr>
      <w:pStyle w:val="Zpat"/>
      <w:tabs>
        <w:tab w:val="clear" w:pos="4536"/>
        <w:tab w:val="clear" w:pos="9072"/>
        <w:tab w:val="center" w:pos="4820"/>
        <w:tab w:val="right" w:pos="9923"/>
      </w:tabs>
      <w:rPr>
        <w:rStyle w:val="slostrnky"/>
        <w:position w:val="6"/>
        <w:u w:val="single"/>
      </w:rPr>
    </w:pPr>
    <w:r>
      <w:rPr>
        <w:rStyle w:val="slostrnky"/>
        <w:position w:val="6"/>
        <w:u w:val="single"/>
      </w:rPr>
      <w:tab/>
    </w:r>
    <w:r>
      <w:rPr>
        <w:rStyle w:val="slostrnky"/>
        <w:position w:val="6"/>
        <w:u w:val="single"/>
      </w:rPr>
      <w:tab/>
    </w:r>
  </w:p>
  <w:p w14:paraId="72AFE366" w14:textId="77777777" w:rsidR="00497F79" w:rsidRDefault="00497F79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rStyle w:val="slostrnky"/>
        <w:sz w:val="18"/>
      </w:rPr>
    </w:pPr>
    <w:r>
      <w:rPr>
        <w:rStyle w:val="slostrnky"/>
        <w:sz w:val="18"/>
      </w:rPr>
      <w:t>E-mail:</w:t>
    </w:r>
    <w:r>
      <w:rPr>
        <w:rStyle w:val="slostrnky"/>
        <w:sz w:val="18"/>
      </w:rPr>
      <w:tab/>
    </w:r>
    <w:hyperlink r:id="rId1" w:history="1">
      <w:r>
        <w:rPr>
          <w:rStyle w:val="Hypertextovodkaz"/>
          <w:sz w:val="18"/>
        </w:rPr>
        <w:t>uszsmsk@uszsmsk.cz</w:t>
      </w:r>
    </w:hyperlink>
    <w:r>
      <w:rPr>
        <w:rStyle w:val="slostrnky"/>
        <w:sz w:val="18"/>
      </w:rPr>
      <w:t xml:space="preserve"> </w:t>
    </w:r>
    <w:r>
      <w:rPr>
        <w:rStyle w:val="slostrnky"/>
        <w:sz w:val="18"/>
      </w:rPr>
      <w:tab/>
      <w:t xml:space="preserve">IČO: 48804525 </w:t>
    </w:r>
    <w:r>
      <w:rPr>
        <w:rStyle w:val="slostrnky"/>
        <w:sz w:val="18"/>
      </w:rPr>
      <w:tab/>
      <w:t>Bankovní spojení:</w:t>
    </w:r>
    <w:r>
      <w:rPr>
        <w:sz w:val="18"/>
      </w:rPr>
      <w:t xml:space="preserve"> </w:t>
    </w:r>
    <w:r>
      <w:rPr>
        <w:sz w:val="18"/>
      </w:rPr>
      <w:tab/>
      <w:t>Komerční banka Ostrava</w:t>
    </w:r>
  </w:p>
  <w:p w14:paraId="60B3B05F" w14:textId="77777777" w:rsidR="00497F79" w:rsidRDefault="00497F79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rStyle w:val="slostrnky"/>
        <w:sz w:val="18"/>
      </w:rPr>
    </w:pPr>
    <w:r>
      <w:rPr>
        <w:rStyle w:val="slostrnky"/>
        <w:sz w:val="18"/>
      </w:rPr>
      <w:t>Telefon:</w:t>
    </w:r>
    <w:r>
      <w:rPr>
        <w:rStyle w:val="slostrnky"/>
        <w:sz w:val="18"/>
      </w:rPr>
      <w:tab/>
    </w:r>
    <w:r>
      <w:rPr>
        <w:sz w:val="18"/>
      </w:rPr>
      <w:t>+420 596 763 401</w:t>
    </w:r>
    <w:r>
      <w:rPr>
        <w:sz w:val="18"/>
      </w:rPr>
      <w:tab/>
      <w:t>DIČ: CZ48804525</w:t>
    </w:r>
    <w:r>
      <w:rPr>
        <w:rStyle w:val="slostrnky"/>
        <w:sz w:val="18"/>
      </w:rPr>
      <w:tab/>
    </w:r>
    <w:r>
      <w:rPr>
        <w:rStyle w:val="slostrnky"/>
        <w:sz w:val="18"/>
      </w:rPr>
      <w:tab/>
      <w:t>89534761/0100</w:t>
    </w:r>
  </w:p>
  <w:p w14:paraId="68821123" w14:textId="77777777" w:rsidR="00497F79" w:rsidRDefault="00497F79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</w:pPr>
    <w:r>
      <w:rPr>
        <w:rStyle w:val="slostrnky"/>
        <w:sz w:val="18"/>
      </w:rPr>
      <w:t>Fax:</w:t>
    </w:r>
    <w:r>
      <w:rPr>
        <w:rStyle w:val="slostrnky"/>
        <w:sz w:val="18"/>
      </w:rPr>
      <w:tab/>
    </w:r>
    <w:r>
      <w:rPr>
        <w:sz w:val="18"/>
      </w:rPr>
      <w:t>+420 596 789 397</w:t>
    </w:r>
    <w:r>
      <w:rPr>
        <w:sz w:val="18"/>
      </w:rP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D5C9" w14:textId="77777777" w:rsidR="00497F79" w:rsidRDefault="00497F79">
    <w:pPr>
      <w:pStyle w:val="Zpat"/>
      <w:tabs>
        <w:tab w:val="clear" w:pos="4536"/>
        <w:tab w:val="clear" w:pos="9072"/>
        <w:tab w:val="center" w:pos="4820"/>
        <w:tab w:val="right" w:pos="9923"/>
      </w:tabs>
      <w:rPr>
        <w:rStyle w:val="slostrnky"/>
        <w:position w:val="6"/>
        <w:u w:val="single"/>
      </w:rPr>
    </w:pPr>
    <w:r>
      <w:rPr>
        <w:rStyle w:val="slostrnky"/>
        <w:position w:val="6"/>
        <w:u w:val="single"/>
      </w:rPr>
      <w:tab/>
    </w:r>
    <w:r>
      <w:rPr>
        <w:rStyle w:val="slostrnky"/>
        <w:position w:val="6"/>
        <w:u w:val="single"/>
      </w:rPr>
      <w:tab/>
    </w:r>
  </w:p>
  <w:p w14:paraId="16A84CF9" w14:textId="4E723791" w:rsidR="00497F79" w:rsidRDefault="00B52606" w:rsidP="0009539A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sz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3C8D9CF" wp14:editId="07B88FD3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57350" cy="7143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F79">
      <w:rPr>
        <w:rStyle w:val="slostrnky"/>
        <w:sz w:val="18"/>
      </w:rPr>
      <w:t>Bankovní spojení:</w:t>
    </w:r>
    <w:r w:rsidR="00497F79">
      <w:rPr>
        <w:sz w:val="18"/>
      </w:rPr>
      <w:t xml:space="preserve"> UCB Ostrava</w:t>
    </w:r>
    <w:r w:rsidR="00497F79">
      <w:rPr>
        <w:sz w:val="18"/>
      </w:rPr>
      <w:tab/>
      <w:t>IČ:48804525</w:t>
    </w:r>
  </w:p>
  <w:p w14:paraId="519DB4D6" w14:textId="77777777" w:rsidR="00497F79" w:rsidRDefault="00497F79" w:rsidP="00CA5151">
    <w:pPr>
      <w:pStyle w:val="Zpat"/>
      <w:tabs>
        <w:tab w:val="clear" w:pos="4536"/>
        <w:tab w:val="left" w:pos="1358"/>
        <w:tab w:val="left" w:pos="3828"/>
        <w:tab w:val="left" w:pos="6663"/>
        <w:tab w:val="left" w:pos="8080"/>
        <w:tab w:val="left" w:pos="9072"/>
      </w:tabs>
      <w:rPr>
        <w:rStyle w:val="slostrnky"/>
        <w:sz w:val="18"/>
      </w:rPr>
    </w:pPr>
    <w:r w:rsidRPr="0016446E">
      <w:rPr>
        <w:sz w:val="18"/>
      </w:rPr>
      <w:t>2102312880/2700</w:t>
    </w:r>
    <w:r>
      <w:rPr>
        <w:rStyle w:val="slostrnky"/>
        <w:sz w:val="18"/>
      </w:rPr>
      <w:tab/>
    </w:r>
    <w:r>
      <w:rPr>
        <w:rStyle w:val="slostrnky"/>
        <w:sz w:val="18"/>
      </w:rPr>
      <w:tab/>
      <w:t>DIČ: nejsme plátci DPH</w:t>
    </w:r>
  </w:p>
  <w:p w14:paraId="2A2F616A" w14:textId="71B8C210" w:rsidR="00497F79" w:rsidRDefault="00497F79" w:rsidP="0009539A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sz w:val="18"/>
      </w:rPr>
    </w:pPr>
    <w:r>
      <w:rPr>
        <w:rStyle w:val="slostrnky"/>
        <w:sz w:val="18"/>
      </w:rPr>
      <w:t xml:space="preserve">Telefon: </w:t>
    </w:r>
    <w:r>
      <w:rPr>
        <w:sz w:val="18"/>
      </w:rPr>
      <w:t>+420</w:t>
    </w:r>
    <w:r w:rsidR="001D474F">
      <w:rPr>
        <w:sz w:val="18"/>
      </w:rPr>
      <w:t> 597 011</w:t>
    </w:r>
    <w:r>
      <w:rPr>
        <w:sz w:val="18"/>
      </w:rPr>
      <w:t xml:space="preserve"> 401</w:t>
    </w:r>
  </w:p>
  <w:p w14:paraId="76B8FA05" w14:textId="77777777" w:rsidR="00497F79" w:rsidRDefault="00497F79" w:rsidP="0009539A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sz w:val="18"/>
      </w:rPr>
    </w:pPr>
    <w:r>
      <w:rPr>
        <w:rStyle w:val="slostrnky"/>
        <w:sz w:val="18"/>
      </w:rPr>
      <w:t xml:space="preserve">Fax: </w:t>
    </w:r>
    <w:r>
      <w:rPr>
        <w:sz w:val="18"/>
      </w:rPr>
      <w:t>+420 596 789 397</w:t>
    </w:r>
  </w:p>
  <w:p w14:paraId="315C7BD7" w14:textId="77777777" w:rsidR="00497F79" w:rsidRDefault="00497F79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rStyle w:val="slostrnky"/>
        <w:sz w:val="18"/>
      </w:rPr>
    </w:pPr>
    <w:r>
      <w:rPr>
        <w:rStyle w:val="slostrnky"/>
        <w:sz w:val="18"/>
      </w:rPr>
      <w:tab/>
    </w:r>
    <w:r>
      <w:rPr>
        <w:rStyle w:val="slostrnky"/>
        <w:sz w:val="18"/>
      </w:rPr>
      <w:tab/>
    </w:r>
  </w:p>
  <w:p w14:paraId="4407C1D8" w14:textId="77777777" w:rsidR="00497F79" w:rsidRDefault="00497F79">
    <w:pPr>
      <w:pStyle w:val="Zpat"/>
      <w:tabs>
        <w:tab w:val="clear" w:pos="4536"/>
        <w:tab w:val="left" w:pos="720"/>
        <w:tab w:val="left" w:pos="3828"/>
        <w:tab w:val="left" w:pos="6663"/>
        <w:tab w:val="left" w:pos="8080"/>
        <w:tab w:val="left" w:pos="9072"/>
      </w:tabs>
      <w:rPr>
        <w:rStyle w:val="slostrnky"/>
        <w:sz w:val="18"/>
      </w:rPr>
    </w:pPr>
    <w:r>
      <w:rPr>
        <w:sz w:val="18"/>
      </w:rPr>
      <w:tab/>
    </w:r>
    <w:r>
      <w:rPr>
        <w:rStyle w:val="slostrnky"/>
        <w:sz w:val="18"/>
      </w:rPr>
      <w:tab/>
    </w:r>
    <w:r>
      <w:rPr>
        <w:rStyle w:val="slostrnky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98A0" w14:textId="77777777" w:rsidR="008C7342" w:rsidRDefault="008C7342">
      <w:r>
        <w:separator/>
      </w:r>
    </w:p>
  </w:footnote>
  <w:footnote w:type="continuationSeparator" w:id="0">
    <w:p w14:paraId="3376607D" w14:textId="77777777" w:rsidR="008C7342" w:rsidRDefault="008C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2599" w14:textId="6C6A0A55" w:rsidR="00497F79" w:rsidRDefault="00B52606">
    <w:pPr>
      <w:pStyle w:val="Zhlav"/>
      <w:jc w:val="right"/>
      <w:rPr>
        <w:rFonts w:ascii="Garamond" w:hAnsi="Garamond"/>
        <w:b/>
        <w:sz w:val="28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401AD2D6" wp14:editId="24B91B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265" cy="8750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F79">
      <w:rPr>
        <w:rFonts w:ascii="Garamond" w:hAnsi="Garamond"/>
        <w:b/>
        <w:sz w:val="28"/>
      </w:rPr>
      <w:t>Územní středisko záchranné služby Moravskoslezského kraje</w:t>
    </w:r>
  </w:p>
  <w:p w14:paraId="46414934" w14:textId="77777777" w:rsidR="00497F79" w:rsidRDefault="00497F79">
    <w:pPr>
      <w:jc w:val="right"/>
      <w:rPr>
        <w:sz w:val="24"/>
      </w:rPr>
    </w:pPr>
    <w:r>
      <w:rPr>
        <w:sz w:val="24"/>
      </w:rPr>
      <w:t>Výškovická 40, P.O. Box 23</w:t>
    </w:r>
  </w:p>
  <w:p w14:paraId="51A23C03" w14:textId="77777777" w:rsidR="00497F79" w:rsidRDefault="00497F79">
    <w:pPr>
      <w:jc w:val="right"/>
      <w:rPr>
        <w:sz w:val="24"/>
      </w:rPr>
    </w:pPr>
    <w:r>
      <w:rPr>
        <w:sz w:val="24"/>
      </w:rPr>
      <w:t>700 44 Ostrava- Zábřeh</w:t>
    </w:r>
  </w:p>
  <w:p w14:paraId="57E51D0C" w14:textId="77777777" w:rsidR="00497F79" w:rsidRDefault="00497F79">
    <w:pPr>
      <w:pStyle w:val="Zhlav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8BCB" w14:textId="150AE27E" w:rsidR="00497F79" w:rsidRPr="003534EF" w:rsidRDefault="00B52606" w:rsidP="003534EF">
    <w:pPr>
      <w:pStyle w:val="Zhlav"/>
      <w:ind w:left="-284"/>
      <w:jc w:val="right"/>
      <w:rPr>
        <w:rFonts w:ascii="Garamond" w:hAnsi="Garamond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172A91" wp14:editId="4256BFDA">
          <wp:simplePos x="0" y="0"/>
          <wp:positionH relativeFrom="column">
            <wp:posOffset>-399415</wp:posOffset>
          </wp:positionH>
          <wp:positionV relativeFrom="paragraph">
            <wp:posOffset>9525</wp:posOffset>
          </wp:positionV>
          <wp:extent cx="1105535" cy="8737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F79" w:rsidRPr="003534EF">
      <w:rPr>
        <w:rFonts w:ascii="Garamond" w:hAnsi="Garamond"/>
        <w:b/>
        <w:noProof/>
        <w:sz w:val="26"/>
        <w:szCs w:val="26"/>
      </w:rPr>
      <w:t>Zdravotnická záchranná služba</w:t>
    </w:r>
    <w:r w:rsidR="00497F79" w:rsidRPr="003534EF">
      <w:rPr>
        <w:rFonts w:ascii="Garamond" w:hAnsi="Garamond"/>
        <w:b/>
        <w:sz w:val="26"/>
        <w:szCs w:val="26"/>
      </w:rPr>
      <w:t xml:space="preserve"> Moravskoslezského kraje, příspěvková organizace</w:t>
    </w:r>
  </w:p>
  <w:p w14:paraId="44C8C88E" w14:textId="77777777" w:rsidR="00497F79" w:rsidRDefault="00497F79" w:rsidP="00EC4D6E">
    <w:pPr>
      <w:jc w:val="right"/>
      <w:rPr>
        <w:sz w:val="24"/>
      </w:rPr>
    </w:pPr>
    <w:r>
      <w:rPr>
        <w:sz w:val="24"/>
      </w:rPr>
      <w:t>Výškovická 2995/40, Zábřeh</w:t>
    </w:r>
  </w:p>
  <w:p w14:paraId="65C2D94F" w14:textId="77777777" w:rsidR="00497F79" w:rsidRDefault="00497F79" w:rsidP="00EC4D6E">
    <w:pPr>
      <w:jc w:val="right"/>
      <w:rPr>
        <w:sz w:val="24"/>
      </w:rPr>
    </w:pPr>
    <w:r>
      <w:rPr>
        <w:sz w:val="24"/>
      </w:rPr>
      <w:t>700 30 Ostrava</w:t>
    </w:r>
  </w:p>
  <w:p w14:paraId="7F1790D9" w14:textId="77777777" w:rsidR="00497F79" w:rsidRDefault="00497F79" w:rsidP="00EC4D6E">
    <w:pPr>
      <w:jc w:val="right"/>
      <w:rPr>
        <w:sz w:val="24"/>
      </w:rPr>
    </w:pPr>
  </w:p>
  <w:p w14:paraId="461CDD47" w14:textId="77777777" w:rsidR="00497F79" w:rsidRDefault="00497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65B48"/>
    <w:multiLevelType w:val="hybridMultilevel"/>
    <w:tmpl w:val="92BA743E"/>
    <w:lvl w:ilvl="0" w:tplc="6BA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3865"/>
    <w:multiLevelType w:val="hybridMultilevel"/>
    <w:tmpl w:val="E6F85B4E"/>
    <w:lvl w:ilvl="0" w:tplc="B4303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73910">
    <w:abstractNumId w:val="0"/>
  </w:num>
  <w:num w:numId="2" w16cid:durableId="69330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8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C"/>
    <w:rsid w:val="000019DA"/>
    <w:rsid w:val="0001105A"/>
    <w:rsid w:val="00023A05"/>
    <w:rsid w:val="00027E38"/>
    <w:rsid w:val="0004270D"/>
    <w:rsid w:val="00042D77"/>
    <w:rsid w:val="00045A3F"/>
    <w:rsid w:val="000558A0"/>
    <w:rsid w:val="00060257"/>
    <w:rsid w:val="00067767"/>
    <w:rsid w:val="000700F1"/>
    <w:rsid w:val="00080B8F"/>
    <w:rsid w:val="00090860"/>
    <w:rsid w:val="0009294D"/>
    <w:rsid w:val="0009539A"/>
    <w:rsid w:val="000A32A2"/>
    <w:rsid w:val="000B2ABB"/>
    <w:rsid w:val="000B7D62"/>
    <w:rsid w:val="000C1650"/>
    <w:rsid w:val="000C4F8A"/>
    <w:rsid w:val="000D5DDA"/>
    <w:rsid w:val="000E04BC"/>
    <w:rsid w:val="000E1CC9"/>
    <w:rsid w:val="000E5977"/>
    <w:rsid w:val="000F0FEA"/>
    <w:rsid w:val="000F7995"/>
    <w:rsid w:val="00111C0E"/>
    <w:rsid w:val="00114A9A"/>
    <w:rsid w:val="00125498"/>
    <w:rsid w:val="001515AE"/>
    <w:rsid w:val="00156F14"/>
    <w:rsid w:val="0016446E"/>
    <w:rsid w:val="0018257B"/>
    <w:rsid w:val="0018647F"/>
    <w:rsid w:val="00193A38"/>
    <w:rsid w:val="00193C13"/>
    <w:rsid w:val="00196679"/>
    <w:rsid w:val="001A109D"/>
    <w:rsid w:val="001A1A49"/>
    <w:rsid w:val="001A4866"/>
    <w:rsid w:val="001A574E"/>
    <w:rsid w:val="001B2A14"/>
    <w:rsid w:val="001B517F"/>
    <w:rsid w:val="001B7653"/>
    <w:rsid w:val="001C3025"/>
    <w:rsid w:val="001D474F"/>
    <w:rsid w:val="001E045A"/>
    <w:rsid w:val="001E1EB1"/>
    <w:rsid w:val="001F03E3"/>
    <w:rsid w:val="001F1449"/>
    <w:rsid w:val="001F658F"/>
    <w:rsid w:val="00211D31"/>
    <w:rsid w:val="00221D71"/>
    <w:rsid w:val="00250E99"/>
    <w:rsid w:val="0025397C"/>
    <w:rsid w:val="002551C3"/>
    <w:rsid w:val="0026314B"/>
    <w:rsid w:val="00276F67"/>
    <w:rsid w:val="00281E51"/>
    <w:rsid w:val="00290DDC"/>
    <w:rsid w:val="002952E2"/>
    <w:rsid w:val="0029791F"/>
    <w:rsid w:val="002A1641"/>
    <w:rsid w:val="002A243A"/>
    <w:rsid w:val="002D4050"/>
    <w:rsid w:val="002D416D"/>
    <w:rsid w:val="002E3A74"/>
    <w:rsid w:val="002E4D4A"/>
    <w:rsid w:val="002E5642"/>
    <w:rsid w:val="002F0033"/>
    <w:rsid w:val="002F2135"/>
    <w:rsid w:val="002F220C"/>
    <w:rsid w:val="002F4717"/>
    <w:rsid w:val="002F5B8D"/>
    <w:rsid w:val="00306986"/>
    <w:rsid w:val="00307C4D"/>
    <w:rsid w:val="00310015"/>
    <w:rsid w:val="0032661D"/>
    <w:rsid w:val="00333E1E"/>
    <w:rsid w:val="003408EB"/>
    <w:rsid w:val="003420E4"/>
    <w:rsid w:val="00345D20"/>
    <w:rsid w:val="003468A7"/>
    <w:rsid w:val="003479CF"/>
    <w:rsid w:val="00351EE5"/>
    <w:rsid w:val="003534EF"/>
    <w:rsid w:val="003558C5"/>
    <w:rsid w:val="00361CEC"/>
    <w:rsid w:val="00382694"/>
    <w:rsid w:val="00384E5A"/>
    <w:rsid w:val="00386B33"/>
    <w:rsid w:val="003B1054"/>
    <w:rsid w:val="003B36C7"/>
    <w:rsid w:val="003C0537"/>
    <w:rsid w:val="003C1053"/>
    <w:rsid w:val="003C610C"/>
    <w:rsid w:val="003E05F7"/>
    <w:rsid w:val="003F7EDC"/>
    <w:rsid w:val="004001DA"/>
    <w:rsid w:val="00423964"/>
    <w:rsid w:val="00424C52"/>
    <w:rsid w:val="00430108"/>
    <w:rsid w:val="00436D06"/>
    <w:rsid w:val="0044547F"/>
    <w:rsid w:val="00445EC9"/>
    <w:rsid w:val="004511E6"/>
    <w:rsid w:val="00471000"/>
    <w:rsid w:val="004905E6"/>
    <w:rsid w:val="004958F3"/>
    <w:rsid w:val="00495D70"/>
    <w:rsid w:val="00497F79"/>
    <w:rsid w:val="004A1413"/>
    <w:rsid w:val="004B4BAC"/>
    <w:rsid w:val="004C49F7"/>
    <w:rsid w:val="004E1137"/>
    <w:rsid w:val="004F7329"/>
    <w:rsid w:val="00511EB6"/>
    <w:rsid w:val="005204F5"/>
    <w:rsid w:val="005225B3"/>
    <w:rsid w:val="005236E1"/>
    <w:rsid w:val="005269C9"/>
    <w:rsid w:val="005408FE"/>
    <w:rsid w:val="00550F28"/>
    <w:rsid w:val="00551445"/>
    <w:rsid w:val="005519BF"/>
    <w:rsid w:val="0055586D"/>
    <w:rsid w:val="005601C5"/>
    <w:rsid w:val="00564905"/>
    <w:rsid w:val="00581695"/>
    <w:rsid w:val="00583F9D"/>
    <w:rsid w:val="00584D3F"/>
    <w:rsid w:val="005914BD"/>
    <w:rsid w:val="00591FC3"/>
    <w:rsid w:val="005A00E7"/>
    <w:rsid w:val="005A0192"/>
    <w:rsid w:val="005B2369"/>
    <w:rsid w:val="005C0AC4"/>
    <w:rsid w:val="005F2BFC"/>
    <w:rsid w:val="005F54E6"/>
    <w:rsid w:val="00607A3B"/>
    <w:rsid w:val="0063609D"/>
    <w:rsid w:val="00640C5B"/>
    <w:rsid w:val="00642E75"/>
    <w:rsid w:val="00644345"/>
    <w:rsid w:val="00653656"/>
    <w:rsid w:val="00656F72"/>
    <w:rsid w:val="006644FF"/>
    <w:rsid w:val="0068154A"/>
    <w:rsid w:val="00682FCF"/>
    <w:rsid w:val="006830E6"/>
    <w:rsid w:val="00696DD0"/>
    <w:rsid w:val="00696DDE"/>
    <w:rsid w:val="006A2A23"/>
    <w:rsid w:val="006B201E"/>
    <w:rsid w:val="006B356C"/>
    <w:rsid w:val="006C2262"/>
    <w:rsid w:val="006D636E"/>
    <w:rsid w:val="006D69D7"/>
    <w:rsid w:val="006E0705"/>
    <w:rsid w:val="006F1114"/>
    <w:rsid w:val="00705B39"/>
    <w:rsid w:val="007069B0"/>
    <w:rsid w:val="00707A41"/>
    <w:rsid w:val="007252CF"/>
    <w:rsid w:val="007260C0"/>
    <w:rsid w:val="00734692"/>
    <w:rsid w:val="00744157"/>
    <w:rsid w:val="00746087"/>
    <w:rsid w:val="00746A09"/>
    <w:rsid w:val="0075006F"/>
    <w:rsid w:val="007507C6"/>
    <w:rsid w:val="00777141"/>
    <w:rsid w:val="00784603"/>
    <w:rsid w:val="00787A6F"/>
    <w:rsid w:val="007935BF"/>
    <w:rsid w:val="007A4F17"/>
    <w:rsid w:val="007A5615"/>
    <w:rsid w:val="007B30CD"/>
    <w:rsid w:val="007C3FBB"/>
    <w:rsid w:val="007D050D"/>
    <w:rsid w:val="007D3439"/>
    <w:rsid w:val="007D6A03"/>
    <w:rsid w:val="007E682E"/>
    <w:rsid w:val="007F15FD"/>
    <w:rsid w:val="007F2CB2"/>
    <w:rsid w:val="007F7B83"/>
    <w:rsid w:val="00814D49"/>
    <w:rsid w:val="00820262"/>
    <w:rsid w:val="00820E75"/>
    <w:rsid w:val="00821AC6"/>
    <w:rsid w:val="00827BFD"/>
    <w:rsid w:val="008412BD"/>
    <w:rsid w:val="008660F3"/>
    <w:rsid w:val="00880A82"/>
    <w:rsid w:val="00882130"/>
    <w:rsid w:val="00883A19"/>
    <w:rsid w:val="00885C6A"/>
    <w:rsid w:val="008917DB"/>
    <w:rsid w:val="00892516"/>
    <w:rsid w:val="008A6A68"/>
    <w:rsid w:val="008B4B43"/>
    <w:rsid w:val="008B5CA9"/>
    <w:rsid w:val="008B6DC4"/>
    <w:rsid w:val="008C3BC4"/>
    <w:rsid w:val="008C46E0"/>
    <w:rsid w:val="008C51D7"/>
    <w:rsid w:val="008C7342"/>
    <w:rsid w:val="008D0C8E"/>
    <w:rsid w:val="008D20ED"/>
    <w:rsid w:val="008D58BD"/>
    <w:rsid w:val="008E560C"/>
    <w:rsid w:val="00902FC2"/>
    <w:rsid w:val="009146E1"/>
    <w:rsid w:val="009153F0"/>
    <w:rsid w:val="009168D2"/>
    <w:rsid w:val="0091786D"/>
    <w:rsid w:val="0092095A"/>
    <w:rsid w:val="00922D3B"/>
    <w:rsid w:val="00934EFD"/>
    <w:rsid w:val="00936C87"/>
    <w:rsid w:val="00944A44"/>
    <w:rsid w:val="009466C7"/>
    <w:rsid w:val="0095223B"/>
    <w:rsid w:val="0095762A"/>
    <w:rsid w:val="0097150F"/>
    <w:rsid w:val="009778E4"/>
    <w:rsid w:val="00980F77"/>
    <w:rsid w:val="009873F5"/>
    <w:rsid w:val="009A2846"/>
    <w:rsid w:val="009A6D23"/>
    <w:rsid w:val="009A7F45"/>
    <w:rsid w:val="009E3AF6"/>
    <w:rsid w:val="009F1DED"/>
    <w:rsid w:val="00A0012C"/>
    <w:rsid w:val="00A04E5F"/>
    <w:rsid w:val="00A10962"/>
    <w:rsid w:val="00A10A99"/>
    <w:rsid w:val="00A12374"/>
    <w:rsid w:val="00A22963"/>
    <w:rsid w:val="00A30E74"/>
    <w:rsid w:val="00A51C93"/>
    <w:rsid w:val="00A57E11"/>
    <w:rsid w:val="00A676A5"/>
    <w:rsid w:val="00A72786"/>
    <w:rsid w:val="00A74BFB"/>
    <w:rsid w:val="00A763E9"/>
    <w:rsid w:val="00A819D9"/>
    <w:rsid w:val="00A82363"/>
    <w:rsid w:val="00A83950"/>
    <w:rsid w:val="00A85173"/>
    <w:rsid w:val="00A872D0"/>
    <w:rsid w:val="00A87316"/>
    <w:rsid w:val="00A9281E"/>
    <w:rsid w:val="00A97AED"/>
    <w:rsid w:val="00AA37B5"/>
    <w:rsid w:val="00AB4809"/>
    <w:rsid w:val="00AD096F"/>
    <w:rsid w:val="00AD3A7D"/>
    <w:rsid w:val="00AE5960"/>
    <w:rsid w:val="00B06572"/>
    <w:rsid w:val="00B13C8D"/>
    <w:rsid w:val="00B178D4"/>
    <w:rsid w:val="00B2397A"/>
    <w:rsid w:val="00B40F0D"/>
    <w:rsid w:val="00B45ECA"/>
    <w:rsid w:val="00B52606"/>
    <w:rsid w:val="00B63959"/>
    <w:rsid w:val="00B659AF"/>
    <w:rsid w:val="00B90807"/>
    <w:rsid w:val="00B94F6A"/>
    <w:rsid w:val="00BB46C2"/>
    <w:rsid w:val="00BC3A1C"/>
    <w:rsid w:val="00BD28D7"/>
    <w:rsid w:val="00BD6BED"/>
    <w:rsid w:val="00BE040A"/>
    <w:rsid w:val="00BE4ADB"/>
    <w:rsid w:val="00BE7E69"/>
    <w:rsid w:val="00C02DA2"/>
    <w:rsid w:val="00C05702"/>
    <w:rsid w:val="00C22B08"/>
    <w:rsid w:val="00C31E2F"/>
    <w:rsid w:val="00C33E98"/>
    <w:rsid w:val="00C344D0"/>
    <w:rsid w:val="00C36C59"/>
    <w:rsid w:val="00C424A9"/>
    <w:rsid w:val="00C45B8F"/>
    <w:rsid w:val="00C45F2A"/>
    <w:rsid w:val="00C469EE"/>
    <w:rsid w:val="00C475D7"/>
    <w:rsid w:val="00C57F25"/>
    <w:rsid w:val="00C642A5"/>
    <w:rsid w:val="00C64498"/>
    <w:rsid w:val="00C66A43"/>
    <w:rsid w:val="00C71C75"/>
    <w:rsid w:val="00C755AA"/>
    <w:rsid w:val="00C86332"/>
    <w:rsid w:val="00C872B8"/>
    <w:rsid w:val="00C909D7"/>
    <w:rsid w:val="00C92C8C"/>
    <w:rsid w:val="00C94A00"/>
    <w:rsid w:val="00C95CCB"/>
    <w:rsid w:val="00C961F1"/>
    <w:rsid w:val="00CA5151"/>
    <w:rsid w:val="00CB082F"/>
    <w:rsid w:val="00CB5168"/>
    <w:rsid w:val="00CC7062"/>
    <w:rsid w:val="00D2168D"/>
    <w:rsid w:val="00D21790"/>
    <w:rsid w:val="00D21FB7"/>
    <w:rsid w:val="00D300BB"/>
    <w:rsid w:val="00D33638"/>
    <w:rsid w:val="00D44DAB"/>
    <w:rsid w:val="00D4548B"/>
    <w:rsid w:val="00D50C71"/>
    <w:rsid w:val="00D518C5"/>
    <w:rsid w:val="00D56670"/>
    <w:rsid w:val="00D65CC5"/>
    <w:rsid w:val="00D725EC"/>
    <w:rsid w:val="00D81EED"/>
    <w:rsid w:val="00D845E6"/>
    <w:rsid w:val="00D87913"/>
    <w:rsid w:val="00D9002F"/>
    <w:rsid w:val="00D91B0D"/>
    <w:rsid w:val="00D93C27"/>
    <w:rsid w:val="00D9485B"/>
    <w:rsid w:val="00DA5C9E"/>
    <w:rsid w:val="00DB142C"/>
    <w:rsid w:val="00DB6362"/>
    <w:rsid w:val="00DC1976"/>
    <w:rsid w:val="00DC592F"/>
    <w:rsid w:val="00DC7629"/>
    <w:rsid w:val="00DD0A58"/>
    <w:rsid w:val="00DD342F"/>
    <w:rsid w:val="00DD3A4A"/>
    <w:rsid w:val="00DE1E5F"/>
    <w:rsid w:val="00DF3E59"/>
    <w:rsid w:val="00E106DC"/>
    <w:rsid w:val="00E2082C"/>
    <w:rsid w:val="00E21BAE"/>
    <w:rsid w:val="00E23F96"/>
    <w:rsid w:val="00E31A2B"/>
    <w:rsid w:val="00E36D14"/>
    <w:rsid w:val="00E41270"/>
    <w:rsid w:val="00E50D26"/>
    <w:rsid w:val="00E60729"/>
    <w:rsid w:val="00E609F0"/>
    <w:rsid w:val="00E666CF"/>
    <w:rsid w:val="00E70971"/>
    <w:rsid w:val="00E7416A"/>
    <w:rsid w:val="00E762B2"/>
    <w:rsid w:val="00EA6CB7"/>
    <w:rsid w:val="00EC4D6E"/>
    <w:rsid w:val="00EC6262"/>
    <w:rsid w:val="00EC78C1"/>
    <w:rsid w:val="00EC7C12"/>
    <w:rsid w:val="00ED06C0"/>
    <w:rsid w:val="00ED54EF"/>
    <w:rsid w:val="00ED7C1D"/>
    <w:rsid w:val="00EE3555"/>
    <w:rsid w:val="00EE6674"/>
    <w:rsid w:val="00EF4D77"/>
    <w:rsid w:val="00F01AC0"/>
    <w:rsid w:val="00F12076"/>
    <w:rsid w:val="00F14693"/>
    <w:rsid w:val="00F16E6D"/>
    <w:rsid w:val="00F23A1D"/>
    <w:rsid w:val="00F24E5E"/>
    <w:rsid w:val="00F2533E"/>
    <w:rsid w:val="00F33CC1"/>
    <w:rsid w:val="00F430DF"/>
    <w:rsid w:val="00F45356"/>
    <w:rsid w:val="00F466AA"/>
    <w:rsid w:val="00F53D04"/>
    <w:rsid w:val="00F672DE"/>
    <w:rsid w:val="00F72D4C"/>
    <w:rsid w:val="00F80951"/>
    <w:rsid w:val="00F84E2D"/>
    <w:rsid w:val="00F96EE8"/>
    <w:rsid w:val="00FA11AA"/>
    <w:rsid w:val="00FA3004"/>
    <w:rsid w:val="00FA53F7"/>
    <w:rsid w:val="00FA71D4"/>
    <w:rsid w:val="00FB0AB7"/>
    <w:rsid w:val="00FB54DB"/>
    <w:rsid w:val="00FB71A0"/>
    <w:rsid w:val="00FC452A"/>
    <w:rsid w:val="00FC6640"/>
    <w:rsid w:val="00FC74F1"/>
    <w:rsid w:val="00FD2299"/>
    <w:rsid w:val="00FD3B3F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7AA1DB"/>
  <w15:docId w15:val="{10C9310D-4D01-42C6-BAD9-F8B76D7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23B"/>
  </w:style>
  <w:style w:type="paragraph" w:styleId="Nadpis1">
    <w:name w:val="heading 1"/>
    <w:basedOn w:val="Normln"/>
    <w:next w:val="Normln"/>
    <w:link w:val="Nadpis1Char"/>
    <w:uiPriority w:val="99"/>
    <w:qFormat/>
    <w:rsid w:val="0095223B"/>
    <w:pPr>
      <w:keepNext/>
      <w:spacing w:before="120" w:line="480" w:lineRule="atLeast"/>
      <w:ind w:left="284" w:right="6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95223B"/>
    <w:pPr>
      <w:keepNext/>
      <w:spacing w:before="120" w:line="240" w:lineRule="atLeast"/>
      <w:ind w:left="284" w:right="62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95223B"/>
    <w:pPr>
      <w:keepNext/>
      <w:spacing w:line="240" w:lineRule="exact"/>
      <w:outlineLvl w:val="2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778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778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778E4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9522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778E4"/>
    <w:rPr>
      <w:rFonts w:cs="Times New Roman"/>
    </w:rPr>
  </w:style>
  <w:style w:type="paragraph" w:styleId="Zhlav">
    <w:name w:val="header"/>
    <w:basedOn w:val="Normln"/>
    <w:link w:val="ZhlavChar"/>
    <w:uiPriority w:val="99"/>
    <w:rsid w:val="00952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778E4"/>
    <w:rPr>
      <w:rFonts w:cs="Times New Roman"/>
    </w:rPr>
  </w:style>
  <w:style w:type="character" w:styleId="slostrnky">
    <w:name w:val="page number"/>
    <w:uiPriority w:val="99"/>
    <w:rsid w:val="0095223B"/>
    <w:rPr>
      <w:rFonts w:cs="Times New Roman"/>
    </w:rPr>
  </w:style>
  <w:style w:type="character" w:styleId="Hypertextovodkaz">
    <w:name w:val="Hyperlink"/>
    <w:uiPriority w:val="99"/>
    <w:rsid w:val="009522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52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778E4"/>
    <w:rPr>
      <w:rFonts w:cs="Times New Roman"/>
      <w:sz w:val="2"/>
    </w:rPr>
  </w:style>
  <w:style w:type="table" w:styleId="Mkatabulky">
    <w:name w:val="Table Grid"/>
    <w:basedOn w:val="Normlntabulka"/>
    <w:locked/>
    <w:rsid w:val="0089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zsmsk@uszsmsk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18;&#269;etn&#237;\Plocha\Korespondence%20_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Korespondence _ok</Template>
  <TotalTime>11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ÚSZS MSK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Účetní</dc:creator>
  <cp:keywords/>
  <dc:description/>
  <cp:lastModifiedBy>Martina Doležalová</cp:lastModifiedBy>
  <cp:revision>5</cp:revision>
  <cp:lastPrinted>2014-10-13T10:27:00Z</cp:lastPrinted>
  <dcterms:created xsi:type="dcterms:W3CDTF">2025-04-01T06:45:00Z</dcterms:created>
  <dcterms:modified xsi:type="dcterms:W3CDTF">2025-04-01T06:57:00Z</dcterms:modified>
</cp:coreProperties>
</file>