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EE924" w14:textId="77777777" w:rsidR="00D16CDB" w:rsidRPr="0013440F" w:rsidRDefault="00D16CDB" w:rsidP="004B4C68">
      <w:pPr>
        <w:widowControl w:val="0"/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 w:rsidRPr="0013440F">
        <w:rPr>
          <w:rFonts w:ascii="Tahoma" w:hAnsi="Tahoma" w:cs="Tahoma"/>
          <w:b/>
          <w:bCs/>
          <w:sz w:val="28"/>
          <w:szCs w:val="28"/>
        </w:rPr>
        <w:t>Smlouva o nájmu prostor</w:t>
      </w:r>
      <w:r w:rsidR="00F3706E" w:rsidRPr="0013440F">
        <w:rPr>
          <w:rFonts w:ascii="Tahoma" w:hAnsi="Tahoma" w:cs="Tahoma"/>
          <w:b/>
          <w:bCs/>
          <w:sz w:val="28"/>
          <w:szCs w:val="28"/>
        </w:rPr>
        <w:t>u sloužícího podnikání</w:t>
      </w:r>
      <w:r w:rsidRPr="0013440F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0002F90D" w14:textId="77777777" w:rsidR="004B4C68" w:rsidRPr="004B4C68" w:rsidRDefault="004B4C68" w:rsidP="004B4C6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uzavřená dle § 2302</w:t>
      </w:r>
      <w:r w:rsidRPr="004B4C68">
        <w:rPr>
          <w:rFonts w:ascii="Tahoma" w:hAnsi="Tahoma" w:cs="Tahoma"/>
          <w:sz w:val="20"/>
          <w:szCs w:val="20"/>
        </w:rPr>
        <w:t xml:space="preserve"> a násl. zákona č. 89/2012 Sb., občanský zákoník</w:t>
      </w:r>
    </w:p>
    <w:p w14:paraId="0D191B94" w14:textId="77777777" w:rsidR="00D16CDB" w:rsidRPr="00F3706E" w:rsidRDefault="00D16CDB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1743A48F" w14:textId="77777777" w:rsidR="004B4C68" w:rsidRPr="004B4C68" w:rsidRDefault="004B4C68" w:rsidP="004B4C6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B4C68">
        <w:rPr>
          <w:rFonts w:ascii="Tahoma" w:hAnsi="Tahoma" w:cs="Tahoma"/>
          <w:b/>
          <w:bCs/>
          <w:sz w:val="20"/>
          <w:szCs w:val="20"/>
        </w:rPr>
        <w:t>I.</w:t>
      </w:r>
    </w:p>
    <w:p w14:paraId="190CAE35" w14:textId="77777777" w:rsidR="004B4C68" w:rsidRDefault="004B4C68" w:rsidP="004B4C6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4B4C68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683E0BA" w14:textId="77777777" w:rsidR="0016737B" w:rsidRPr="004B4C68" w:rsidRDefault="0016737B" w:rsidP="0016737B">
      <w:pPr>
        <w:rPr>
          <w:rFonts w:ascii="Tahoma" w:hAnsi="Tahoma" w:cs="Tahoma"/>
          <w:b/>
          <w:bCs/>
          <w:sz w:val="20"/>
          <w:szCs w:val="20"/>
        </w:rPr>
      </w:pPr>
    </w:p>
    <w:p w14:paraId="5C50FF42" w14:textId="77777777" w:rsidR="0016737B" w:rsidRPr="0016737B" w:rsidRDefault="00A61055" w:rsidP="0016737B">
      <w:pPr>
        <w:ind w:left="2124" w:hanging="212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Slezská nemocnice v Opavě</w:t>
      </w:r>
      <w:r w:rsidR="0016737B" w:rsidRPr="0016737B">
        <w:rPr>
          <w:rFonts w:ascii="Tahoma" w:hAnsi="Tahoma" w:cs="Tahoma"/>
          <w:b/>
          <w:bCs/>
          <w:sz w:val="20"/>
          <w:szCs w:val="20"/>
        </w:rPr>
        <w:t>, příspěvková organizace</w:t>
      </w:r>
    </w:p>
    <w:p w14:paraId="2A5D6FF4" w14:textId="77777777" w:rsidR="00D16CDB" w:rsidRPr="00F3706E" w:rsidRDefault="00F3706E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</w:t>
      </w:r>
      <w:r w:rsidR="0016737B">
        <w:rPr>
          <w:rFonts w:ascii="Tahoma" w:hAnsi="Tahoma" w:cs="Tahoma"/>
          <w:sz w:val="20"/>
          <w:szCs w:val="20"/>
        </w:rPr>
        <w:t>:</w:t>
      </w:r>
      <w:r w:rsidR="0016737B">
        <w:rPr>
          <w:rFonts w:ascii="Tahoma" w:hAnsi="Tahoma" w:cs="Tahoma"/>
          <w:sz w:val="20"/>
          <w:szCs w:val="20"/>
        </w:rPr>
        <w:tab/>
      </w:r>
      <w:r w:rsidR="0016737B">
        <w:rPr>
          <w:rFonts w:ascii="Tahoma" w:hAnsi="Tahoma" w:cs="Tahoma"/>
          <w:sz w:val="20"/>
          <w:szCs w:val="20"/>
        </w:rPr>
        <w:tab/>
      </w:r>
      <w:r w:rsidR="00A61055">
        <w:rPr>
          <w:rFonts w:ascii="Tahoma" w:hAnsi="Tahoma" w:cs="Tahoma"/>
          <w:sz w:val="20"/>
          <w:szCs w:val="20"/>
        </w:rPr>
        <w:t>Olomoucká 470/86, Předměstí, 746 01 Opava</w:t>
      </w:r>
      <w:r w:rsidR="00D16CDB" w:rsidRPr="00F3706E">
        <w:rPr>
          <w:rFonts w:ascii="Tahoma" w:hAnsi="Tahoma" w:cs="Tahoma"/>
          <w:sz w:val="20"/>
          <w:szCs w:val="20"/>
        </w:rPr>
        <w:t xml:space="preserve"> </w:t>
      </w:r>
    </w:p>
    <w:p w14:paraId="5D9CA979" w14:textId="77777777" w:rsidR="0016737B" w:rsidRDefault="00F3706E" w:rsidP="004B4C68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A61055">
        <w:rPr>
          <w:rFonts w:ascii="Tahoma" w:hAnsi="Tahoma" w:cs="Tahoma"/>
          <w:sz w:val="20"/>
          <w:szCs w:val="20"/>
        </w:rPr>
        <w:t>O</w:t>
      </w:r>
      <w:r w:rsidR="0016737B">
        <w:rPr>
          <w:rFonts w:ascii="Tahoma" w:hAnsi="Tahoma" w:cs="Tahoma"/>
          <w:sz w:val="20"/>
          <w:szCs w:val="20"/>
        </w:rPr>
        <w:t>:</w:t>
      </w:r>
      <w:r w:rsidR="0016737B">
        <w:rPr>
          <w:rFonts w:ascii="Tahoma" w:hAnsi="Tahoma" w:cs="Tahoma"/>
          <w:sz w:val="20"/>
          <w:szCs w:val="20"/>
        </w:rPr>
        <w:tab/>
      </w:r>
      <w:r w:rsidR="0016737B">
        <w:rPr>
          <w:rFonts w:ascii="Tahoma" w:hAnsi="Tahoma" w:cs="Tahoma"/>
          <w:sz w:val="20"/>
          <w:szCs w:val="20"/>
        </w:rPr>
        <w:tab/>
      </w:r>
      <w:r w:rsidR="0016737B">
        <w:rPr>
          <w:rFonts w:ascii="Tahoma" w:hAnsi="Tahoma" w:cs="Tahoma"/>
          <w:sz w:val="20"/>
          <w:szCs w:val="20"/>
        </w:rPr>
        <w:tab/>
      </w:r>
      <w:r w:rsidR="00A61055">
        <w:rPr>
          <w:rFonts w:ascii="Tahoma" w:hAnsi="Tahoma" w:cs="Tahoma"/>
          <w:sz w:val="20"/>
          <w:szCs w:val="20"/>
        </w:rPr>
        <w:t>47813750</w:t>
      </w:r>
    </w:p>
    <w:p w14:paraId="5E1E6BE2" w14:textId="77777777" w:rsidR="00D16CDB" w:rsidRPr="00F3706E" w:rsidRDefault="00F3706E" w:rsidP="004B4C68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</w:t>
      </w:r>
      <w:r w:rsidR="0016737B">
        <w:rPr>
          <w:rFonts w:ascii="Tahoma" w:hAnsi="Tahoma" w:cs="Tahoma"/>
          <w:sz w:val="20"/>
          <w:szCs w:val="20"/>
        </w:rPr>
        <w:t>:</w:t>
      </w:r>
      <w:r w:rsidR="0016737B">
        <w:rPr>
          <w:rFonts w:ascii="Tahoma" w:hAnsi="Tahoma" w:cs="Tahoma"/>
          <w:sz w:val="20"/>
          <w:szCs w:val="20"/>
        </w:rPr>
        <w:tab/>
      </w:r>
      <w:r w:rsidR="0016737B">
        <w:rPr>
          <w:rFonts w:ascii="Tahoma" w:hAnsi="Tahoma" w:cs="Tahoma"/>
          <w:sz w:val="20"/>
          <w:szCs w:val="20"/>
        </w:rPr>
        <w:tab/>
      </w:r>
      <w:r w:rsidR="0016737B">
        <w:rPr>
          <w:rFonts w:ascii="Tahoma" w:hAnsi="Tahoma" w:cs="Tahoma"/>
          <w:sz w:val="20"/>
          <w:szCs w:val="20"/>
        </w:rPr>
        <w:tab/>
      </w:r>
      <w:r w:rsidR="00A61055">
        <w:rPr>
          <w:rFonts w:ascii="Tahoma" w:hAnsi="Tahoma" w:cs="Tahoma"/>
          <w:sz w:val="20"/>
          <w:szCs w:val="20"/>
        </w:rPr>
        <w:t>CZ47813750</w:t>
      </w:r>
    </w:p>
    <w:p w14:paraId="501DB0A4" w14:textId="77777777" w:rsidR="00F3706E" w:rsidRDefault="0016737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3706E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61055">
        <w:rPr>
          <w:rFonts w:ascii="Tahoma" w:hAnsi="Tahoma" w:cs="Tahoma"/>
          <w:sz w:val="20"/>
          <w:szCs w:val="20"/>
        </w:rPr>
        <w:t>Ing. Karlem Siebertem, MBA, ředitelem</w:t>
      </w:r>
    </w:p>
    <w:p w14:paraId="1E0E60DE" w14:textId="51E1875D" w:rsidR="006C3F55" w:rsidRDefault="006C3F55" w:rsidP="006C3F5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C952AA">
        <w:rPr>
          <w:rFonts w:ascii="Tahoma" w:hAnsi="Tahoma" w:cs="Tahoma"/>
          <w:sz w:val="20"/>
          <w:szCs w:val="20"/>
        </w:rPr>
        <w:t>Komerční banka, a.s., pobočka Opava</w:t>
      </w:r>
    </w:p>
    <w:p w14:paraId="5DF3E5C4" w14:textId="6D96F374" w:rsidR="00C952AA" w:rsidRDefault="00C952AA" w:rsidP="006C3F5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19-0633950217/0100</w:t>
      </w:r>
    </w:p>
    <w:p w14:paraId="28A6DD98" w14:textId="42AE418C" w:rsidR="00A61055" w:rsidRPr="00A61055" w:rsidRDefault="00A61055" w:rsidP="00A6105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zapsaná</w:t>
      </w:r>
      <w:r>
        <w:rPr>
          <w:rFonts w:ascii="Tahoma" w:hAnsi="Tahoma" w:cs="Tahoma"/>
          <w:sz w:val="20"/>
          <w:szCs w:val="20"/>
        </w:rPr>
        <w:tab/>
      </w:r>
      <w:r w:rsidR="006C3F55">
        <w:rPr>
          <w:rFonts w:ascii="Tahoma" w:hAnsi="Tahoma" w:cs="Tahoma"/>
          <w:sz w:val="20"/>
          <w:szCs w:val="20"/>
        </w:rPr>
        <w:t xml:space="preserve"> </w:t>
      </w:r>
      <w:r w:rsidRPr="00A61055">
        <w:rPr>
          <w:rFonts w:ascii="Tahoma" w:hAnsi="Tahoma" w:cs="Tahoma"/>
          <w:sz w:val="20"/>
          <w:szCs w:val="20"/>
        </w:rPr>
        <w:t xml:space="preserve">v obchodním rejstříku vedeném </w:t>
      </w:r>
      <w:r w:rsidR="00C04471">
        <w:rPr>
          <w:rFonts w:ascii="Tahoma" w:hAnsi="Tahoma" w:cs="Tahoma"/>
          <w:sz w:val="20"/>
          <w:szCs w:val="20"/>
        </w:rPr>
        <w:t>u Krajského soudu</w:t>
      </w:r>
      <w:r w:rsidRPr="00A61055">
        <w:rPr>
          <w:rFonts w:ascii="Tahoma" w:hAnsi="Tahoma" w:cs="Tahoma"/>
          <w:sz w:val="20"/>
          <w:szCs w:val="20"/>
        </w:rPr>
        <w:t xml:space="preserve"> v Ostravě oddíl </w:t>
      </w:r>
      <w:proofErr w:type="spellStart"/>
      <w:r w:rsidRPr="00A61055">
        <w:rPr>
          <w:rFonts w:ascii="Tahoma" w:hAnsi="Tahoma" w:cs="Tahoma"/>
          <w:sz w:val="20"/>
          <w:szCs w:val="20"/>
        </w:rPr>
        <w:t>Pr</w:t>
      </w:r>
      <w:proofErr w:type="spellEnd"/>
      <w:r w:rsidRPr="00A61055">
        <w:rPr>
          <w:rFonts w:ascii="Tahoma" w:hAnsi="Tahoma" w:cs="Tahoma"/>
          <w:sz w:val="20"/>
          <w:szCs w:val="20"/>
        </w:rPr>
        <w:t>, vložka 924</w:t>
      </w:r>
    </w:p>
    <w:p w14:paraId="248FEBDC" w14:textId="77777777" w:rsidR="00D16CDB" w:rsidRPr="00982840" w:rsidRDefault="0016737B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982840">
        <w:rPr>
          <w:rFonts w:ascii="Tahoma" w:hAnsi="Tahoma" w:cs="Tahoma"/>
          <w:i/>
          <w:sz w:val="20"/>
          <w:szCs w:val="20"/>
        </w:rPr>
        <w:t>dále jen „</w:t>
      </w:r>
      <w:r w:rsidRPr="00982840">
        <w:rPr>
          <w:rFonts w:ascii="Tahoma" w:hAnsi="Tahoma" w:cs="Tahoma"/>
          <w:b/>
          <w:bCs/>
          <w:i/>
          <w:sz w:val="20"/>
          <w:szCs w:val="20"/>
        </w:rPr>
        <w:t>pronajímatel</w:t>
      </w:r>
      <w:r w:rsidRPr="00982840">
        <w:rPr>
          <w:rFonts w:ascii="Tahoma" w:hAnsi="Tahoma" w:cs="Tahoma"/>
          <w:i/>
          <w:sz w:val="20"/>
          <w:szCs w:val="20"/>
        </w:rPr>
        <w:t>“</w:t>
      </w:r>
    </w:p>
    <w:p w14:paraId="40581004" w14:textId="77777777" w:rsidR="00D16CDB" w:rsidRPr="00F3706E" w:rsidRDefault="00D16CD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D6B5308" w14:textId="77777777" w:rsidR="00D16CDB" w:rsidRPr="00F3706E" w:rsidRDefault="00D16CDB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3706E">
        <w:rPr>
          <w:rFonts w:ascii="Tahoma" w:hAnsi="Tahoma" w:cs="Tahoma"/>
          <w:sz w:val="20"/>
          <w:szCs w:val="20"/>
        </w:rPr>
        <w:t>a</w:t>
      </w:r>
    </w:p>
    <w:p w14:paraId="31729ECD" w14:textId="7C80E8A5" w:rsidR="0016737B" w:rsidRPr="00160E8A" w:rsidRDefault="00D16CDB" w:rsidP="00C0447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F3706E">
        <w:rPr>
          <w:rFonts w:ascii="Tahoma" w:hAnsi="Tahoma" w:cs="Tahoma"/>
          <w:sz w:val="20"/>
          <w:szCs w:val="20"/>
        </w:rPr>
        <w:t xml:space="preserve"> </w:t>
      </w:r>
      <w:r w:rsidR="00160E8A" w:rsidRPr="00160E8A">
        <w:rPr>
          <w:rFonts w:ascii="Tahoma" w:hAnsi="Tahoma" w:cs="Tahoma"/>
          <w:b/>
          <w:sz w:val="20"/>
          <w:szCs w:val="20"/>
          <w:highlight w:val="yellow"/>
        </w:rPr>
        <w:t>firma</w:t>
      </w:r>
      <w:r w:rsidR="0011252B" w:rsidRPr="00160E8A">
        <w:rPr>
          <w:rFonts w:ascii="Tahoma" w:hAnsi="Tahoma" w:cs="Tahoma"/>
          <w:b/>
          <w:sz w:val="20"/>
          <w:szCs w:val="20"/>
          <w:highlight w:val="yellow"/>
        </w:rPr>
        <w:tab/>
      </w:r>
    </w:p>
    <w:p w14:paraId="1542EEA6" w14:textId="77777777" w:rsidR="0016737B" w:rsidRPr="00160E8A" w:rsidRDefault="0016737B" w:rsidP="0016737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se sídlem (bytem):</w:t>
      </w:r>
      <w:r w:rsidR="000E2F59" w:rsidRPr="00160E8A">
        <w:rPr>
          <w:rFonts w:ascii="Tahoma" w:hAnsi="Tahoma" w:cs="Tahoma"/>
          <w:sz w:val="20"/>
          <w:szCs w:val="20"/>
          <w:highlight w:val="yellow"/>
        </w:rPr>
        <w:tab/>
      </w:r>
      <w:r w:rsidRPr="00160E8A">
        <w:rPr>
          <w:rFonts w:ascii="Tahoma" w:hAnsi="Tahoma" w:cs="Tahoma"/>
          <w:sz w:val="20"/>
          <w:szCs w:val="20"/>
          <w:highlight w:val="yellow"/>
        </w:rPr>
        <w:tab/>
        <w:t xml:space="preserve"> </w:t>
      </w:r>
    </w:p>
    <w:p w14:paraId="43CA176B" w14:textId="77777777" w:rsidR="00982840" w:rsidRPr="00160E8A" w:rsidRDefault="0016737B" w:rsidP="0016737B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IČ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>O</w:t>
      </w:r>
      <w:r w:rsidRPr="00160E8A">
        <w:rPr>
          <w:rFonts w:ascii="Tahoma" w:hAnsi="Tahoma" w:cs="Tahoma"/>
          <w:sz w:val="20"/>
          <w:szCs w:val="20"/>
          <w:highlight w:val="yellow"/>
        </w:rPr>
        <w:t>:</w:t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</w:p>
    <w:p w14:paraId="3AF137CB" w14:textId="77777777" w:rsidR="0016737B" w:rsidRPr="00160E8A" w:rsidRDefault="0016737B" w:rsidP="0016737B">
      <w:pPr>
        <w:widowControl w:val="0"/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DIČ:</w:t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</w:p>
    <w:p w14:paraId="52F62B01" w14:textId="77777777" w:rsidR="006C3F55" w:rsidRPr="00160E8A" w:rsidRDefault="0016737B" w:rsidP="0016737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zastoupen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>ý</w:t>
      </w:r>
      <w:r w:rsidRPr="00160E8A">
        <w:rPr>
          <w:rFonts w:ascii="Tahoma" w:hAnsi="Tahoma" w:cs="Tahoma"/>
          <w:sz w:val="20"/>
          <w:szCs w:val="20"/>
          <w:highlight w:val="yellow"/>
        </w:rPr>
        <w:t>:</w:t>
      </w:r>
      <w:r w:rsidR="000E2F59" w:rsidRPr="00160E8A">
        <w:rPr>
          <w:rFonts w:ascii="Tahoma" w:hAnsi="Tahoma" w:cs="Tahoma"/>
          <w:sz w:val="20"/>
          <w:szCs w:val="20"/>
          <w:highlight w:val="yellow"/>
        </w:rPr>
        <w:tab/>
      </w:r>
      <w:r w:rsidR="000E2F59" w:rsidRPr="00160E8A">
        <w:rPr>
          <w:rFonts w:ascii="Tahoma" w:hAnsi="Tahoma" w:cs="Tahoma"/>
          <w:sz w:val="20"/>
          <w:szCs w:val="20"/>
          <w:highlight w:val="yellow"/>
        </w:rPr>
        <w:tab/>
      </w:r>
    </w:p>
    <w:p w14:paraId="48DCB169" w14:textId="77777777" w:rsidR="006C3F55" w:rsidRPr="00160E8A" w:rsidRDefault="006C3F55" w:rsidP="006C3F55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160E8A">
        <w:rPr>
          <w:rFonts w:ascii="Tahoma" w:hAnsi="Tahoma" w:cs="Tahoma"/>
          <w:sz w:val="20"/>
          <w:szCs w:val="20"/>
          <w:highlight w:val="yellow"/>
        </w:rPr>
        <w:tab/>
      </w:r>
    </w:p>
    <w:p w14:paraId="558EE023" w14:textId="77777777" w:rsidR="00615AEE" w:rsidRPr="00160E8A" w:rsidRDefault="00615AEE" w:rsidP="00615AEE">
      <w:pPr>
        <w:jc w:val="both"/>
        <w:rPr>
          <w:highlight w:val="yellow"/>
        </w:rPr>
      </w:pPr>
      <w:r w:rsidRPr="00160E8A">
        <w:rPr>
          <w:rFonts w:ascii="Tahoma" w:hAnsi="Tahoma" w:cs="Tahoma"/>
          <w:sz w:val="20"/>
          <w:szCs w:val="20"/>
          <w:highlight w:val="yellow"/>
        </w:rPr>
        <w:t>zaps</w:t>
      </w:r>
      <w:r w:rsidR="005F3D8D" w:rsidRPr="00160E8A">
        <w:rPr>
          <w:rFonts w:ascii="Tahoma" w:hAnsi="Tahoma" w:cs="Tahoma"/>
          <w:sz w:val="20"/>
          <w:szCs w:val="20"/>
          <w:highlight w:val="yellow"/>
        </w:rPr>
        <w:t>a</w:t>
      </w:r>
      <w:r w:rsidRPr="00160E8A">
        <w:rPr>
          <w:rFonts w:ascii="Tahoma" w:hAnsi="Tahoma" w:cs="Tahoma"/>
          <w:sz w:val="20"/>
          <w:szCs w:val="20"/>
          <w:highlight w:val="yellow"/>
        </w:rPr>
        <w:t>n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>ý</w:t>
      </w:r>
      <w:r w:rsidRPr="00160E8A">
        <w:rPr>
          <w:rFonts w:ascii="Tahoma" w:hAnsi="Tahoma" w:cs="Tahoma"/>
          <w:sz w:val="20"/>
          <w:szCs w:val="20"/>
          <w:highlight w:val="yellow"/>
        </w:rPr>
        <w:t xml:space="preserve"> v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> </w:t>
      </w:r>
      <w:r w:rsidRPr="00160E8A">
        <w:rPr>
          <w:rFonts w:ascii="Tahoma" w:hAnsi="Tahoma" w:cs="Tahoma"/>
          <w:sz w:val="20"/>
          <w:szCs w:val="20"/>
          <w:highlight w:val="yellow"/>
        </w:rPr>
        <w:t>O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>ŽÚ</w:t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ab/>
      </w:r>
      <w:r w:rsidR="000E2F59" w:rsidRPr="00160E8A">
        <w:rPr>
          <w:rFonts w:ascii="Tahoma" w:hAnsi="Tahoma" w:cs="Tahoma"/>
          <w:sz w:val="20"/>
          <w:szCs w:val="20"/>
          <w:highlight w:val="yellow"/>
        </w:rPr>
        <w:tab/>
      </w:r>
      <w:r w:rsidR="008B098F" w:rsidRPr="00160E8A">
        <w:rPr>
          <w:rFonts w:ascii="Tahoma" w:hAnsi="Tahoma" w:cs="Tahoma"/>
          <w:sz w:val="20"/>
          <w:szCs w:val="20"/>
          <w:highlight w:val="yellow"/>
        </w:rPr>
        <w:tab/>
      </w:r>
    </w:p>
    <w:p w14:paraId="65397422" w14:textId="77777777" w:rsidR="00D16CDB" w:rsidRPr="00982840" w:rsidRDefault="0016737B">
      <w:pPr>
        <w:widowControl w:val="0"/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160E8A">
        <w:rPr>
          <w:rFonts w:ascii="Tahoma" w:hAnsi="Tahoma" w:cs="Tahoma"/>
          <w:i/>
          <w:sz w:val="20"/>
          <w:szCs w:val="20"/>
          <w:highlight w:val="yellow"/>
        </w:rPr>
        <w:t>dále jen „</w:t>
      </w:r>
      <w:r w:rsidRPr="00160E8A">
        <w:rPr>
          <w:rFonts w:ascii="Tahoma" w:hAnsi="Tahoma" w:cs="Tahoma"/>
          <w:b/>
          <w:bCs/>
          <w:i/>
          <w:sz w:val="20"/>
          <w:szCs w:val="20"/>
          <w:highlight w:val="yellow"/>
        </w:rPr>
        <w:t>nájemce</w:t>
      </w:r>
      <w:r w:rsidRPr="00160E8A">
        <w:rPr>
          <w:rFonts w:ascii="Tahoma" w:hAnsi="Tahoma" w:cs="Tahoma"/>
          <w:i/>
          <w:sz w:val="20"/>
          <w:szCs w:val="20"/>
          <w:highlight w:val="yellow"/>
        </w:rPr>
        <w:t>“</w:t>
      </w:r>
    </w:p>
    <w:p w14:paraId="682918E3" w14:textId="77777777" w:rsidR="00D16CDB" w:rsidRDefault="00D16CDB">
      <w:pPr>
        <w:widowControl w:val="0"/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BACA2D2" w14:textId="77777777" w:rsidR="0016737B" w:rsidRPr="00171416" w:rsidRDefault="0016737B" w:rsidP="0016737B">
      <w:pPr>
        <w:pStyle w:val="NormlnIMP"/>
        <w:spacing w:before="120"/>
        <w:jc w:val="both"/>
        <w:rPr>
          <w:rFonts w:ascii="Tahoma" w:hAnsi="Tahoma" w:cs="Tahoma"/>
        </w:rPr>
      </w:pPr>
      <w:r w:rsidRPr="00171416">
        <w:rPr>
          <w:rFonts w:ascii="Tahoma" w:hAnsi="Tahoma" w:cs="Tahoma"/>
        </w:rPr>
        <w:t>se na základě úplného konsenzu o všech níže uvedených ustanoveních dohodli v souladu s příslušnými ustanoveními obecně závazných právních př</w:t>
      </w:r>
      <w:r>
        <w:rPr>
          <w:rFonts w:ascii="Tahoma" w:hAnsi="Tahoma" w:cs="Tahoma"/>
        </w:rPr>
        <w:t>edpisů, a to zejména zákona č. 89/2012</w:t>
      </w:r>
      <w:r w:rsidRPr="00171416">
        <w:rPr>
          <w:rFonts w:ascii="Tahoma" w:hAnsi="Tahoma" w:cs="Tahoma"/>
        </w:rPr>
        <w:t xml:space="preserve"> Sb., občanský zákoník, na této:</w:t>
      </w:r>
    </w:p>
    <w:p w14:paraId="78EF0A68" w14:textId="77777777" w:rsidR="0016737B" w:rsidRPr="00171416" w:rsidRDefault="0016737B" w:rsidP="0016737B">
      <w:pPr>
        <w:pStyle w:val="NormlnIMP"/>
        <w:spacing w:before="120"/>
        <w:jc w:val="center"/>
        <w:rPr>
          <w:rFonts w:ascii="Tahoma" w:hAnsi="Tahoma" w:cs="Tahoma"/>
          <w:b/>
          <w:bCs/>
          <w:sz w:val="28"/>
          <w:szCs w:val="28"/>
        </w:rPr>
      </w:pPr>
      <w:r w:rsidRPr="00171416">
        <w:rPr>
          <w:rFonts w:ascii="Tahoma" w:hAnsi="Tahoma" w:cs="Tahoma"/>
          <w:b/>
          <w:bCs/>
          <w:sz w:val="28"/>
          <w:szCs w:val="28"/>
        </w:rPr>
        <w:t xml:space="preserve">n á j e m n í </w:t>
      </w:r>
      <w:r w:rsidR="0011252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171416">
        <w:rPr>
          <w:rFonts w:ascii="Tahoma" w:hAnsi="Tahoma" w:cs="Tahoma"/>
          <w:b/>
          <w:bCs/>
          <w:sz w:val="28"/>
          <w:szCs w:val="28"/>
        </w:rPr>
        <w:t xml:space="preserve"> s m l o u v ě </w:t>
      </w:r>
    </w:p>
    <w:p w14:paraId="056F39DC" w14:textId="77777777" w:rsidR="0016737B" w:rsidRPr="0016737B" w:rsidRDefault="0016737B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16737B">
        <w:rPr>
          <w:rFonts w:ascii="Tahoma" w:hAnsi="Tahoma" w:cs="Tahoma"/>
          <w:b/>
          <w:bCs/>
          <w:sz w:val="20"/>
          <w:szCs w:val="20"/>
        </w:rPr>
        <w:t>II.</w:t>
      </w:r>
    </w:p>
    <w:p w14:paraId="170B6CFD" w14:textId="77777777" w:rsidR="0016737B" w:rsidRPr="00F6684C" w:rsidRDefault="0016737B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Předmět nájmu</w:t>
      </w:r>
    </w:p>
    <w:p w14:paraId="2C60E500" w14:textId="10FA69B9" w:rsidR="0016737B" w:rsidRPr="00F6684C" w:rsidRDefault="0016737B" w:rsidP="007F52CE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Pronajímatel prohlašuje, že na základě přílohy č. 1 ke zřizovací listině č. </w:t>
      </w:r>
      <w:r w:rsidRPr="00867C42">
        <w:rPr>
          <w:rFonts w:ascii="Tahoma" w:hAnsi="Tahoma" w:cs="Tahoma"/>
          <w:sz w:val="20"/>
          <w:szCs w:val="20"/>
        </w:rPr>
        <w:t>ZL/</w:t>
      </w:r>
      <w:r w:rsidR="00867C42" w:rsidRPr="00867C42">
        <w:rPr>
          <w:rFonts w:ascii="Tahoma" w:hAnsi="Tahoma" w:cs="Tahoma"/>
          <w:sz w:val="20"/>
          <w:szCs w:val="20"/>
        </w:rPr>
        <w:t>337</w:t>
      </w:r>
      <w:r w:rsidRPr="00867C42">
        <w:rPr>
          <w:rFonts w:ascii="Tahoma" w:hAnsi="Tahoma" w:cs="Tahoma"/>
          <w:sz w:val="20"/>
          <w:szCs w:val="20"/>
        </w:rPr>
        <w:t>/200</w:t>
      </w:r>
      <w:r w:rsidR="00867C42" w:rsidRPr="00867C42">
        <w:rPr>
          <w:rFonts w:ascii="Tahoma" w:hAnsi="Tahoma" w:cs="Tahoma"/>
          <w:sz w:val="20"/>
          <w:szCs w:val="20"/>
        </w:rPr>
        <w:t>3</w:t>
      </w:r>
      <w:r w:rsidRPr="00867C42">
        <w:rPr>
          <w:rFonts w:ascii="Tahoma" w:hAnsi="Tahoma" w:cs="Tahoma"/>
          <w:sz w:val="20"/>
          <w:szCs w:val="20"/>
        </w:rPr>
        <w:t xml:space="preserve"> ze dne </w:t>
      </w:r>
      <w:r w:rsidR="00867C42" w:rsidRPr="00867C42">
        <w:rPr>
          <w:rFonts w:ascii="Tahoma" w:hAnsi="Tahoma" w:cs="Tahoma"/>
          <w:sz w:val="20"/>
          <w:szCs w:val="20"/>
        </w:rPr>
        <w:t>27.3.2003</w:t>
      </w:r>
      <w:r w:rsidRPr="00F6684C">
        <w:rPr>
          <w:rFonts w:ascii="Tahoma" w:hAnsi="Tahoma" w:cs="Tahoma"/>
          <w:sz w:val="20"/>
          <w:szCs w:val="20"/>
        </w:rPr>
        <w:t>, ve znění pozdějších dodatků, má k hospodaření předán</w:t>
      </w:r>
      <w:r w:rsidR="00904001">
        <w:rPr>
          <w:rFonts w:ascii="Tahoma" w:hAnsi="Tahoma" w:cs="Tahoma"/>
          <w:sz w:val="20"/>
          <w:szCs w:val="20"/>
        </w:rPr>
        <w:t>u mj.</w:t>
      </w:r>
      <w:r w:rsidRPr="00F6684C">
        <w:rPr>
          <w:rFonts w:ascii="Tahoma" w:hAnsi="Tahoma" w:cs="Tahoma"/>
          <w:sz w:val="20"/>
          <w:szCs w:val="20"/>
        </w:rPr>
        <w:t xml:space="preserve"> </w:t>
      </w:r>
      <w:r w:rsidR="00904001">
        <w:rPr>
          <w:rFonts w:ascii="Tahoma" w:hAnsi="Tahoma" w:cs="Tahoma"/>
          <w:sz w:val="20"/>
          <w:szCs w:val="20"/>
        </w:rPr>
        <w:t>budovu</w:t>
      </w:r>
      <w:r w:rsidR="00160E8A">
        <w:rPr>
          <w:rFonts w:ascii="Tahoma" w:hAnsi="Tahoma" w:cs="Tahoma"/>
          <w:sz w:val="20"/>
          <w:szCs w:val="20"/>
        </w:rPr>
        <w:t xml:space="preserve"> vrátnice</w:t>
      </w:r>
      <w:r w:rsidR="00904001">
        <w:rPr>
          <w:rFonts w:ascii="Tahoma" w:hAnsi="Tahoma" w:cs="Tahoma"/>
          <w:sz w:val="20"/>
          <w:szCs w:val="20"/>
        </w:rPr>
        <w:t>, který je jako stavba bez č.p. součástí pozemku</w:t>
      </w:r>
      <w:r w:rsidR="00160E8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F6684C">
        <w:rPr>
          <w:rFonts w:ascii="Tahoma" w:hAnsi="Tahoma" w:cs="Tahoma"/>
          <w:sz w:val="20"/>
          <w:szCs w:val="20"/>
        </w:rPr>
        <w:t>parc</w:t>
      </w:r>
      <w:proofErr w:type="spellEnd"/>
      <w:r w:rsidRPr="00F6684C">
        <w:rPr>
          <w:rFonts w:ascii="Tahoma" w:hAnsi="Tahoma" w:cs="Tahoma"/>
          <w:sz w:val="20"/>
          <w:szCs w:val="20"/>
        </w:rPr>
        <w:t xml:space="preserve">. č. </w:t>
      </w:r>
      <w:r w:rsidR="00A61055">
        <w:rPr>
          <w:rFonts w:ascii="Tahoma" w:hAnsi="Tahoma" w:cs="Tahoma"/>
          <w:sz w:val="20"/>
          <w:szCs w:val="20"/>
        </w:rPr>
        <w:t xml:space="preserve">2290/37 </w:t>
      </w:r>
      <w:r w:rsidR="00682C07" w:rsidRPr="00F6684C">
        <w:rPr>
          <w:rFonts w:ascii="Tahoma" w:hAnsi="Tahoma" w:cs="Tahoma"/>
          <w:sz w:val="20"/>
          <w:szCs w:val="20"/>
        </w:rPr>
        <w:t>(</w:t>
      </w:r>
      <w:r w:rsidR="00A61055">
        <w:rPr>
          <w:rFonts w:ascii="Tahoma" w:hAnsi="Tahoma" w:cs="Tahoma"/>
          <w:sz w:val="20"/>
          <w:szCs w:val="20"/>
        </w:rPr>
        <w:t>zastavěná plocha</w:t>
      </w:r>
      <w:r w:rsidRPr="00F6684C">
        <w:rPr>
          <w:rFonts w:ascii="Tahoma" w:hAnsi="Tahoma" w:cs="Tahoma"/>
          <w:sz w:val="20"/>
          <w:szCs w:val="20"/>
        </w:rPr>
        <w:t>)</w:t>
      </w:r>
      <w:r w:rsidR="00682C07" w:rsidRPr="00F6684C">
        <w:rPr>
          <w:rFonts w:ascii="Tahoma" w:hAnsi="Tahoma" w:cs="Tahoma"/>
          <w:sz w:val="20"/>
          <w:szCs w:val="20"/>
        </w:rPr>
        <w:t xml:space="preserve">, </w:t>
      </w:r>
      <w:r w:rsidR="00904001">
        <w:rPr>
          <w:rFonts w:ascii="Tahoma" w:hAnsi="Tahoma" w:cs="Tahoma"/>
          <w:sz w:val="20"/>
          <w:szCs w:val="20"/>
        </w:rPr>
        <w:t>nacházející se</w:t>
      </w:r>
      <w:r w:rsidR="00347925">
        <w:rPr>
          <w:rFonts w:ascii="Tahoma" w:hAnsi="Tahoma" w:cs="Tahoma"/>
          <w:sz w:val="20"/>
          <w:szCs w:val="20"/>
        </w:rPr>
        <w:t xml:space="preserve"> </w:t>
      </w:r>
      <w:r w:rsidR="00A60313">
        <w:rPr>
          <w:rFonts w:ascii="Tahoma" w:hAnsi="Tahoma" w:cs="Tahoma"/>
          <w:sz w:val="20"/>
          <w:szCs w:val="20"/>
        </w:rPr>
        <w:t>na adrese</w:t>
      </w:r>
      <w:r w:rsidR="00682C07" w:rsidRPr="00F6684C">
        <w:rPr>
          <w:rFonts w:ascii="Tahoma" w:hAnsi="Tahoma" w:cs="Tahoma"/>
          <w:sz w:val="20"/>
          <w:szCs w:val="20"/>
        </w:rPr>
        <w:t xml:space="preserve"> </w:t>
      </w:r>
      <w:r w:rsidR="00A60313" w:rsidRPr="00A60313">
        <w:rPr>
          <w:rFonts w:ascii="Tahoma" w:hAnsi="Tahoma" w:cs="Tahoma"/>
          <w:sz w:val="20"/>
          <w:szCs w:val="20"/>
        </w:rPr>
        <w:t>Olomoucká 470/86, Předměstí, 746 01 Opava, to vše s příslušenstvím a součástmi</w:t>
      </w:r>
      <w:r w:rsidR="00682C07" w:rsidRPr="00F6684C">
        <w:rPr>
          <w:rFonts w:ascii="Tahoma" w:hAnsi="Tahoma" w:cs="Tahoma"/>
          <w:sz w:val="20"/>
          <w:szCs w:val="20"/>
        </w:rPr>
        <w:t xml:space="preserve">, </w:t>
      </w:r>
      <w:r w:rsidRPr="00F6684C">
        <w:rPr>
          <w:rFonts w:ascii="Tahoma" w:hAnsi="Tahoma" w:cs="Tahoma"/>
          <w:sz w:val="20"/>
          <w:szCs w:val="20"/>
        </w:rPr>
        <w:t>vše zapsáno u Katastrálního úřadu pro Moravskoslezský kraj, Katastrálního praco</w:t>
      </w:r>
      <w:r w:rsidR="00682C07" w:rsidRPr="00F6684C">
        <w:rPr>
          <w:rFonts w:ascii="Tahoma" w:hAnsi="Tahoma" w:cs="Tahoma"/>
          <w:sz w:val="20"/>
          <w:szCs w:val="20"/>
        </w:rPr>
        <w:t xml:space="preserve">viště </w:t>
      </w:r>
      <w:r w:rsidR="0002704D">
        <w:rPr>
          <w:rFonts w:ascii="Tahoma" w:hAnsi="Tahoma" w:cs="Tahoma"/>
          <w:sz w:val="20"/>
          <w:szCs w:val="20"/>
        </w:rPr>
        <w:t>Opava</w:t>
      </w:r>
      <w:r w:rsidR="00682C07" w:rsidRPr="00F6684C">
        <w:rPr>
          <w:rFonts w:ascii="Tahoma" w:hAnsi="Tahoma" w:cs="Tahoma"/>
          <w:sz w:val="20"/>
          <w:szCs w:val="20"/>
        </w:rPr>
        <w:t xml:space="preserve">, pro k. </w:t>
      </w:r>
      <w:proofErr w:type="spellStart"/>
      <w:r w:rsidR="00682C07" w:rsidRPr="00F6684C">
        <w:rPr>
          <w:rFonts w:ascii="Tahoma" w:hAnsi="Tahoma" w:cs="Tahoma"/>
          <w:sz w:val="20"/>
          <w:szCs w:val="20"/>
        </w:rPr>
        <w:t>ú.</w:t>
      </w:r>
      <w:proofErr w:type="spellEnd"/>
      <w:r w:rsidR="00682C07" w:rsidRPr="00F6684C">
        <w:rPr>
          <w:rFonts w:ascii="Tahoma" w:hAnsi="Tahoma" w:cs="Tahoma"/>
          <w:sz w:val="20"/>
          <w:szCs w:val="20"/>
        </w:rPr>
        <w:t xml:space="preserve"> </w:t>
      </w:r>
      <w:r w:rsidR="0002704D">
        <w:rPr>
          <w:rFonts w:ascii="Tahoma" w:hAnsi="Tahoma" w:cs="Tahoma"/>
          <w:sz w:val="20"/>
          <w:szCs w:val="20"/>
        </w:rPr>
        <w:t>Opava-Předměstí</w:t>
      </w:r>
      <w:r w:rsidRPr="00F6684C">
        <w:rPr>
          <w:rFonts w:ascii="Tahoma" w:hAnsi="Tahoma" w:cs="Tahoma"/>
          <w:sz w:val="20"/>
          <w:szCs w:val="20"/>
        </w:rPr>
        <w:t>, obec</w:t>
      </w:r>
      <w:r w:rsidR="00682C07" w:rsidRPr="00F6684C">
        <w:rPr>
          <w:rFonts w:ascii="Tahoma" w:hAnsi="Tahoma" w:cs="Tahoma"/>
          <w:sz w:val="20"/>
          <w:szCs w:val="20"/>
        </w:rPr>
        <w:t xml:space="preserve"> </w:t>
      </w:r>
      <w:r w:rsidR="0002704D">
        <w:rPr>
          <w:rFonts w:ascii="Tahoma" w:hAnsi="Tahoma" w:cs="Tahoma"/>
          <w:sz w:val="20"/>
          <w:szCs w:val="20"/>
        </w:rPr>
        <w:t>Opava</w:t>
      </w:r>
      <w:r w:rsidRPr="00F6684C">
        <w:rPr>
          <w:rFonts w:ascii="Tahoma" w:hAnsi="Tahoma" w:cs="Tahoma"/>
          <w:sz w:val="20"/>
          <w:szCs w:val="20"/>
        </w:rPr>
        <w:t xml:space="preserve">, </w:t>
      </w:r>
      <w:r w:rsidR="00682C07" w:rsidRPr="00F6684C">
        <w:rPr>
          <w:rFonts w:ascii="Tahoma" w:hAnsi="Tahoma" w:cs="Tahoma"/>
          <w:sz w:val="20"/>
          <w:szCs w:val="20"/>
        </w:rPr>
        <w:t xml:space="preserve">na LV č. </w:t>
      </w:r>
      <w:r w:rsidR="0002704D">
        <w:rPr>
          <w:rFonts w:ascii="Tahoma" w:hAnsi="Tahoma" w:cs="Tahoma"/>
          <w:sz w:val="20"/>
          <w:szCs w:val="20"/>
        </w:rPr>
        <w:t>4611</w:t>
      </w:r>
      <w:r w:rsidRPr="00F6684C">
        <w:rPr>
          <w:rFonts w:ascii="Tahoma" w:hAnsi="Tahoma" w:cs="Tahoma"/>
          <w:sz w:val="20"/>
          <w:szCs w:val="20"/>
        </w:rPr>
        <w:t>.</w:t>
      </w:r>
    </w:p>
    <w:p w14:paraId="1C3E0898" w14:textId="77777777" w:rsidR="00A45506" w:rsidRDefault="0002704D" w:rsidP="007F52CE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100B20">
        <w:rPr>
          <w:rFonts w:ascii="Tahoma" w:hAnsi="Tahoma" w:cs="Tahoma"/>
          <w:sz w:val="20"/>
          <w:szCs w:val="20"/>
        </w:rPr>
        <w:t xml:space="preserve">Předmětem nájmu jsou </w:t>
      </w:r>
      <w:r w:rsidR="00A45506" w:rsidRPr="00100B20">
        <w:rPr>
          <w:rFonts w:ascii="Tahoma" w:hAnsi="Tahoma" w:cs="Tahoma"/>
          <w:sz w:val="20"/>
          <w:szCs w:val="20"/>
        </w:rPr>
        <w:t>místnosti</w:t>
      </w:r>
      <w:r w:rsidRPr="00100B20">
        <w:rPr>
          <w:rFonts w:ascii="Tahoma" w:hAnsi="Tahoma" w:cs="Tahoma"/>
          <w:sz w:val="20"/>
          <w:szCs w:val="20"/>
        </w:rPr>
        <w:t xml:space="preserve"> 101 až 109</w:t>
      </w:r>
      <w:r w:rsidR="00A45506" w:rsidRPr="00100B20">
        <w:rPr>
          <w:rFonts w:ascii="Tahoma" w:hAnsi="Tahoma" w:cs="Tahoma"/>
          <w:sz w:val="20"/>
          <w:szCs w:val="20"/>
        </w:rPr>
        <w:t>, které se nachází v</w:t>
      </w:r>
      <w:r w:rsidRPr="00100B20">
        <w:rPr>
          <w:rFonts w:ascii="Tahoma" w:hAnsi="Tahoma" w:cs="Tahoma"/>
          <w:sz w:val="20"/>
          <w:szCs w:val="20"/>
        </w:rPr>
        <w:t> 1.</w:t>
      </w:r>
      <w:r w:rsidR="00A45506" w:rsidRPr="00100B20">
        <w:rPr>
          <w:rFonts w:ascii="Tahoma" w:hAnsi="Tahoma" w:cs="Tahoma"/>
          <w:sz w:val="20"/>
          <w:szCs w:val="20"/>
        </w:rPr>
        <w:t xml:space="preserve"> nadzemním podlaží budovy </w:t>
      </w:r>
      <w:r w:rsidR="00000EDC" w:rsidRPr="00100B20">
        <w:rPr>
          <w:rFonts w:ascii="Tahoma" w:hAnsi="Tahoma" w:cs="Tahoma"/>
          <w:sz w:val="20"/>
          <w:szCs w:val="20"/>
        </w:rPr>
        <w:t xml:space="preserve">vrátnice </w:t>
      </w:r>
      <w:r w:rsidR="00A45506" w:rsidRPr="00100B20">
        <w:rPr>
          <w:rFonts w:ascii="Tahoma" w:hAnsi="Tahoma" w:cs="Tahoma"/>
          <w:sz w:val="20"/>
          <w:szCs w:val="20"/>
        </w:rPr>
        <w:t xml:space="preserve">specifikované v odst. 1 tohoto článku, situované </w:t>
      </w:r>
      <w:r w:rsidRPr="00100B20">
        <w:rPr>
          <w:rFonts w:ascii="Tahoma" w:hAnsi="Tahoma" w:cs="Tahoma"/>
          <w:sz w:val="20"/>
          <w:szCs w:val="20"/>
        </w:rPr>
        <w:t>dle výkresu v Příloze č. 1</w:t>
      </w:r>
      <w:r w:rsidR="00A45506" w:rsidRPr="00100B20">
        <w:rPr>
          <w:rFonts w:ascii="Tahoma" w:hAnsi="Tahoma" w:cs="Tahoma"/>
          <w:sz w:val="20"/>
          <w:szCs w:val="20"/>
        </w:rPr>
        <w:t xml:space="preserve">, o celkové výměře </w:t>
      </w:r>
      <w:r w:rsidR="00605268" w:rsidRPr="00100B20">
        <w:rPr>
          <w:rFonts w:ascii="Tahoma" w:hAnsi="Tahoma" w:cs="Tahoma"/>
          <w:b/>
          <w:sz w:val="20"/>
          <w:szCs w:val="20"/>
        </w:rPr>
        <w:t>6</w:t>
      </w:r>
      <w:r w:rsidR="00160E8A">
        <w:rPr>
          <w:rFonts w:ascii="Tahoma" w:hAnsi="Tahoma" w:cs="Tahoma"/>
          <w:b/>
          <w:sz w:val="20"/>
          <w:szCs w:val="20"/>
        </w:rPr>
        <w:t>2</w:t>
      </w:r>
      <w:r w:rsidR="00605268" w:rsidRPr="00100B20">
        <w:rPr>
          <w:rFonts w:ascii="Tahoma" w:hAnsi="Tahoma" w:cs="Tahoma"/>
          <w:b/>
          <w:sz w:val="20"/>
          <w:szCs w:val="20"/>
        </w:rPr>
        <w:t>,</w:t>
      </w:r>
      <w:r w:rsidR="00160E8A">
        <w:rPr>
          <w:rFonts w:ascii="Tahoma" w:hAnsi="Tahoma" w:cs="Tahoma"/>
          <w:b/>
          <w:sz w:val="20"/>
          <w:szCs w:val="20"/>
        </w:rPr>
        <w:t>66</w:t>
      </w:r>
      <w:r w:rsidR="00A45506" w:rsidRPr="00100B20">
        <w:rPr>
          <w:rFonts w:ascii="Tahoma" w:hAnsi="Tahoma" w:cs="Tahoma"/>
          <w:b/>
          <w:sz w:val="20"/>
          <w:szCs w:val="20"/>
        </w:rPr>
        <w:t xml:space="preserve"> m</w:t>
      </w:r>
      <w:r w:rsidR="00BE0292">
        <w:rPr>
          <w:rFonts w:ascii="Tahoma" w:hAnsi="Tahoma" w:cs="Tahoma"/>
          <w:b/>
          <w:sz w:val="20"/>
          <w:szCs w:val="20"/>
        </w:rPr>
        <w:t>²</w:t>
      </w:r>
      <w:r w:rsidR="00A45506" w:rsidRPr="00100B20">
        <w:rPr>
          <w:rFonts w:ascii="Tahoma" w:hAnsi="Tahoma" w:cs="Tahoma"/>
          <w:sz w:val="20"/>
          <w:szCs w:val="20"/>
        </w:rPr>
        <w:t>, a to:</w:t>
      </w:r>
    </w:p>
    <w:p w14:paraId="64C524DF" w14:textId="77777777" w:rsidR="003104CF" w:rsidRDefault="003104CF" w:rsidP="003104CF">
      <w:pPr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</w:p>
    <w:tbl>
      <w:tblPr>
        <w:tblW w:w="8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701"/>
        <w:gridCol w:w="67"/>
        <w:gridCol w:w="3165"/>
        <w:gridCol w:w="100"/>
        <w:gridCol w:w="2454"/>
      </w:tblGrid>
      <w:tr w:rsidR="00160E8A" w:rsidRPr="0012109D" w14:paraId="0BE80AEF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461F7" w14:textId="77777777" w:rsidR="00160E8A" w:rsidRPr="00160E8A" w:rsidRDefault="00160E8A" w:rsidP="00160E8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60E8A">
              <w:rPr>
                <w:rFonts w:ascii="Tahoma" w:hAnsi="Tahoma" w:cs="Tahoma"/>
                <w:b/>
                <w:sz w:val="20"/>
                <w:szCs w:val="20"/>
              </w:rPr>
              <w:t>Č. místnosti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F03B7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0E8A">
              <w:rPr>
                <w:rFonts w:ascii="Tahoma" w:hAnsi="Tahoma" w:cs="Tahoma"/>
                <w:b/>
                <w:sz w:val="20"/>
                <w:szCs w:val="20"/>
              </w:rPr>
              <w:t>Plocha místnosti (m2)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6C28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0E8A">
              <w:rPr>
                <w:rFonts w:ascii="Tahoma" w:hAnsi="Tahoma" w:cs="Tahoma"/>
                <w:b/>
                <w:sz w:val="20"/>
                <w:szCs w:val="20"/>
              </w:rPr>
              <w:t>Využití</w:t>
            </w:r>
          </w:p>
        </w:tc>
      </w:tr>
      <w:tr w:rsidR="00160E8A" w:rsidRPr="0012109D" w14:paraId="193528C4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8227A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F903D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11,16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D5FE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Vrátnice</w:t>
            </w:r>
          </w:p>
        </w:tc>
      </w:tr>
      <w:tr w:rsidR="00160E8A" w:rsidRPr="0012109D" w14:paraId="6DBC2A25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9A6BF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B06E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7,25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33D1B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Zádveří</w:t>
            </w:r>
          </w:p>
        </w:tc>
      </w:tr>
      <w:tr w:rsidR="00160E8A" w:rsidRPr="0012109D" w14:paraId="075C388A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9B883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8692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8,61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70F20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Chodba</w:t>
            </w:r>
          </w:p>
        </w:tc>
      </w:tr>
      <w:tr w:rsidR="00160E8A" w:rsidRPr="0012109D" w14:paraId="3AF64ABA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A79F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8663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3,01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82EC0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WC ženy</w:t>
            </w:r>
          </w:p>
        </w:tc>
      </w:tr>
      <w:tr w:rsidR="00160E8A" w:rsidRPr="0012109D" w14:paraId="4525F379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8648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105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5414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4,61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67226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WC muži</w:t>
            </w:r>
          </w:p>
        </w:tc>
      </w:tr>
      <w:tr w:rsidR="00160E8A" w:rsidRPr="0012109D" w14:paraId="190ED7B5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A305D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106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E3D9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3,21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DD9F2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Úklid</w:t>
            </w:r>
          </w:p>
        </w:tc>
      </w:tr>
      <w:tr w:rsidR="00160E8A" w:rsidRPr="0012109D" w14:paraId="11047123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5F678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50E1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1,03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4A82B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Komora</w:t>
            </w:r>
          </w:p>
        </w:tc>
      </w:tr>
      <w:tr w:rsidR="00160E8A" w:rsidRPr="0012109D" w14:paraId="4050221A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4F466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lastRenderedPageBreak/>
              <w:t>108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DF1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11,57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B873D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Šatna</w:t>
            </w:r>
          </w:p>
        </w:tc>
      </w:tr>
      <w:tr w:rsidR="00160E8A" w:rsidRPr="0012109D" w14:paraId="21C47C63" w14:textId="77777777" w:rsidTr="00160E8A">
        <w:trPr>
          <w:gridBefore w:val="1"/>
          <w:wBefore w:w="779" w:type="dxa"/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90B59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109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2F3E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12,21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5C87" w14:textId="77777777" w:rsidR="00160E8A" w:rsidRPr="00160E8A" w:rsidRDefault="00160E8A" w:rsidP="00160E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Kancelář</w:t>
            </w:r>
          </w:p>
        </w:tc>
      </w:tr>
      <w:tr w:rsidR="00160E8A" w:rsidRPr="00C10D1C" w14:paraId="101783DA" w14:textId="77777777" w:rsidTr="008F0276">
        <w:tblPrEx>
          <w:jc w:val="center"/>
        </w:tblPrEx>
        <w:trPr>
          <w:gridAfter w:val="1"/>
          <w:wAfter w:w="2454" w:type="dxa"/>
          <w:trHeight w:val="70"/>
          <w:jc w:val="center"/>
        </w:trPr>
        <w:tc>
          <w:tcPr>
            <w:tcW w:w="25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B789" w14:textId="77777777" w:rsidR="00160E8A" w:rsidRPr="00160E8A" w:rsidRDefault="00160E8A" w:rsidP="008920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>Celkem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C6E2" w14:textId="77777777" w:rsidR="00160E8A" w:rsidRPr="00160E8A" w:rsidRDefault="00160E8A" w:rsidP="008920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60E8A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160E8A">
              <w:rPr>
                <w:rFonts w:ascii="Tahoma" w:hAnsi="Tahoma" w:cs="Tahoma"/>
                <w:b/>
                <w:sz w:val="20"/>
                <w:szCs w:val="20"/>
              </w:rPr>
              <w:t>62,66 m2</w:t>
            </w:r>
          </w:p>
        </w:tc>
      </w:tr>
    </w:tbl>
    <w:p w14:paraId="7129FB10" w14:textId="77777777" w:rsidR="00000EDC" w:rsidRDefault="005E4849" w:rsidP="003104CF">
      <w:pPr>
        <w:overflowPunct w:val="0"/>
        <w:autoSpaceDE w:val="0"/>
        <w:autoSpaceDN w:val="0"/>
        <w:adjustRightInd w:val="0"/>
        <w:spacing w:before="120"/>
        <w:ind w:firstLine="72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(dále jen „</w:t>
      </w:r>
      <w:r w:rsidRPr="00F6684C">
        <w:rPr>
          <w:rFonts w:ascii="Tahoma" w:hAnsi="Tahoma" w:cs="Tahoma"/>
          <w:b/>
          <w:bCs/>
          <w:sz w:val="20"/>
          <w:szCs w:val="20"/>
        </w:rPr>
        <w:t>Předmět nájmu</w:t>
      </w:r>
      <w:r w:rsidRPr="00F6684C">
        <w:rPr>
          <w:rFonts w:ascii="Tahoma" w:hAnsi="Tahoma" w:cs="Tahoma"/>
          <w:sz w:val="20"/>
          <w:szCs w:val="20"/>
        </w:rPr>
        <w:t>“)</w:t>
      </w:r>
    </w:p>
    <w:p w14:paraId="72918FD8" w14:textId="769C337B" w:rsidR="005E4849" w:rsidRDefault="005E4849" w:rsidP="00AE4F13">
      <w:pPr>
        <w:pStyle w:val="Odstavecseseznamem"/>
        <w:numPr>
          <w:ilvl w:val="0"/>
          <w:numId w:val="1"/>
        </w:numPr>
        <w:tabs>
          <w:tab w:val="clear" w:pos="720"/>
          <w:tab w:val="num" w:pos="284"/>
          <w:tab w:val="left" w:pos="426"/>
        </w:tabs>
        <w:overflowPunct w:val="0"/>
        <w:autoSpaceDE w:val="0"/>
        <w:autoSpaceDN w:val="0"/>
        <w:adjustRightInd w:val="0"/>
        <w:spacing w:beforeLines="120" w:before="288"/>
        <w:ind w:left="284" w:hanging="42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E4849">
        <w:rPr>
          <w:rFonts w:ascii="Tahoma" w:hAnsi="Tahoma" w:cs="Tahoma"/>
          <w:sz w:val="20"/>
          <w:szCs w:val="20"/>
        </w:rPr>
        <w:t xml:space="preserve">Pronajímatel touto smlouvou </w:t>
      </w:r>
      <w:r w:rsidR="00904001">
        <w:rPr>
          <w:rFonts w:ascii="Tahoma" w:hAnsi="Tahoma" w:cs="Tahoma"/>
          <w:sz w:val="20"/>
          <w:szCs w:val="20"/>
        </w:rPr>
        <w:t xml:space="preserve">dočasně </w:t>
      </w:r>
      <w:r w:rsidRPr="005E4849">
        <w:rPr>
          <w:rFonts w:ascii="Tahoma" w:hAnsi="Tahoma" w:cs="Tahoma"/>
          <w:sz w:val="20"/>
          <w:szCs w:val="20"/>
        </w:rPr>
        <w:t xml:space="preserve">přenechává do užívání nájemci </w:t>
      </w:r>
      <w:r w:rsidR="00904001">
        <w:rPr>
          <w:rFonts w:ascii="Tahoma" w:hAnsi="Tahoma" w:cs="Tahoma"/>
          <w:sz w:val="20"/>
          <w:szCs w:val="20"/>
        </w:rPr>
        <w:t>předmět nájmu</w:t>
      </w:r>
      <w:r w:rsidRPr="005E4849">
        <w:rPr>
          <w:rFonts w:ascii="Tahoma" w:hAnsi="Tahoma" w:cs="Tahoma"/>
          <w:sz w:val="20"/>
          <w:szCs w:val="20"/>
        </w:rPr>
        <w:t xml:space="preserve"> </w:t>
      </w:r>
      <w:r w:rsidRPr="005E4849">
        <w:rPr>
          <w:rFonts w:ascii="Tahoma" w:hAnsi="Tahoma" w:cs="Tahoma"/>
          <w:sz w:val="20"/>
          <w:szCs w:val="20"/>
        </w:rPr>
        <w:br/>
        <w:t xml:space="preserve">jak je </w:t>
      </w:r>
      <w:r w:rsidR="00904001">
        <w:rPr>
          <w:rFonts w:ascii="Tahoma" w:hAnsi="Tahoma" w:cs="Tahoma"/>
          <w:sz w:val="20"/>
          <w:szCs w:val="20"/>
        </w:rPr>
        <w:t>vymezen</w:t>
      </w:r>
      <w:r w:rsidRPr="005E4849">
        <w:rPr>
          <w:rFonts w:ascii="Tahoma" w:hAnsi="Tahoma" w:cs="Tahoma"/>
          <w:sz w:val="20"/>
          <w:szCs w:val="20"/>
        </w:rPr>
        <w:t xml:space="preserve"> v odst. 2 tohoto článku, včetně přístupu do </w:t>
      </w:r>
      <w:r w:rsidR="00904001">
        <w:rPr>
          <w:rFonts w:ascii="Tahoma" w:hAnsi="Tahoma" w:cs="Tahoma"/>
          <w:sz w:val="20"/>
          <w:szCs w:val="20"/>
        </w:rPr>
        <w:t>místností zahrnující předmět nájmu</w:t>
      </w:r>
      <w:r w:rsidRPr="005E4849">
        <w:rPr>
          <w:rFonts w:ascii="Tahoma" w:hAnsi="Tahoma" w:cs="Tahoma"/>
          <w:sz w:val="20"/>
          <w:szCs w:val="20"/>
        </w:rPr>
        <w:t xml:space="preserve"> v 1. NP budovy</w:t>
      </w:r>
      <w:r>
        <w:rPr>
          <w:rFonts w:ascii="Tahoma" w:hAnsi="Tahoma" w:cs="Tahoma"/>
          <w:sz w:val="20"/>
          <w:szCs w:val="20"/>
        </w:rPr>
        <w:t>.</w:t>
      </w:r>
    </w:p>
    <w:p w14:paraId="55483533" w14:textId="77777777" w:rsidR="005E4849" w:rsidRDefault="005E4849" w:rsidP="00AE4F13">
      <w:pPr>
        <w:pStyle w:val="Odstavecseseznamem"/>
        <w:overflowPunct w:val="0"/>
        <w:autoSpaceDE w:val="0"/>
        <w:autoSpaceDN w:val="0"/>
        <w:adjustRightInd w:val="0"/>
        <w:spacing w:beforeLines="120" w:before="288"/>
        <w:ind w:left="426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E2DB660" w14:textId="77777777" w:rsidR="005E4849" w:rsidRPr="005E4849" w:rsidRDefault="005E4849" w:rsidP="0016427C">
      <w:pPr>
        <w:pStyle w:val="Odstavecseseznamem"/>
        <w:numPr>
          <w:ilvl w:val="0"/>
          <w:numId w:val="25"/>
        </w:numPr>
        <w:tabs>
          <w:tab w:val="clear" w:pos="720"/>
          <w:tab w:val="num" w:pos="284"/>
        </w:tabs>
        <w:ind w:left="425" w:hanging="425"/>
        <w:jc w:val="both"/>
        <w:rPr>
          <w:rFonts w:ascii="Tahoma" w:hAnsi="Tahoma" w:cs="Tahoma"/>
          <w:sz w:val="20"/>
          <w:szCs w:val="20"/>
        </w:rPr>
      </w:pPr>
      <w:r w:rsidRPr="005E4849">
        <w:rPr>
          <w:rFonts w:ascii="Tahoma" w:hAnsi="Tahoma" w:cs="Tahoma"/>
          <w:sz w:val="20"/>
          <w:szCs w:val="20"/>
        </w:rPr>
        <w:t>Pronajaté vnitřní vybavení:</w:t>
      </w:r>
    </w:p>
    <w:p w14:paraId="4ABA5A57" w14:textId="1BE31DB3" w:rsidR="005E4849" w:rsidRDefault="005E4849" w:rsidP="0016427C">
      <w:pPr>
        <w:ind w:left="284"/>
        <w:jc w:val="both"/>
        <w:rPr>
          <w:rFonts w:ascii="Tahoma" w:hAnsi="Tahoma" w:cs="Tahoma"/>
          <w:sz w:val="20"/>
          <w:szCs w:val="20"/>
        </w:rPr>
      </w:pPr>
      <w:r w:rsidRPr="005E4849">
        <w:rPr>
          <w:rFonts w:ascii="Tahoma" w:hAnsi="Tahoma" w:cs="Tahoma"/>
          <w:sz w:val="20"/>
          <w:szCs w:val="20"/>
        </w:rPr>
        <w:t xml:space="preserve">Součástí </w:t>
      </w:r>
      <w:r w:rsidR="00904001">
        <w:rPr>
          <w:rFonts w:ascii="Tahoma" w:hAnsi="Tahoma" w:cs="Tahoma"/>
          <w:sz w:val="20"/>
          <w:szCs w:val="20"/>
        </w:rPr>
        <w:t>předmětu nájmu</w:t>
      </w:r>
      <w:r w:rsidRPr="005E4849">
        <w:rPr>
          <w:rFonts w:ascii="Tahoma" w:hAnsi="Tahoma" w:cs="Tahoma"/>
          <w:sz w:val="20"/>
          <w:szCs w:val="20"/>
        </w:rPr>
        <w:t xml:space="preserve"> je vnitřní vybavení</w:t>
      </w:r>
      <w:r w:rsidR="00904001">
        <w:rPr>
          <w:rFonts w:ascii="Tahoma" w:hAnsi="Tahoma" w:cs="Tahoma"/>
          <w:sz w:val="20"/>
          <w:szCs w:val="20"/>
        </w:rPr>
        <w:t xml:space="preserve"> místností tvořící předmět nájmu</w:t>
      </w:r>
      <w:r w:rsidR="00AC6793">
        <w:rPr>
          <w:rFonts w:ascii="Tahoma" w:hAnsi="Tahoma" w:cs="Tahoma"/>
          <w:sz w:val="20"/>
          <w:szCs w:val="20"/>
        </w:rPr>
        <w:t xml:space="preserve">. Soupis </w:t>
      </w:r>
      <w:r w:rsidR="00904001">
        <w:rPr>
          <w:rFonts w:ascii="Tahoma" w:hAnsi="Tahoma" w:cs="Tahoma"/>
          <w:sz w:val="20"/>
          <w:szCs w:val="20"/>
        </w:rPr>
        <w:t>vnitřního vybavení</w:t>
      </w:r>
      <w:r w:rsidR="00AC6793">
        <w:rPr>
          <w:rFonts w:ascii="Tahoma" w:hAnsi="Tahoma" w:cs="Tahoma"/>
          <w:sz w:val="20"/>
          <w:szCs w:val="20"/>
        </w:rPr>
        <w:t xml:space="preserve"> je uveden v příloze </w:t>
      </w:r>
      <w:r w:rsidR="00C952AA">
        <w:rPr>
          <w:rFonts w:ascii="Tahoma" w:hAnsi="Tahoma" w:cs="Tahoma"/>
          <w:sz w:val="20"/>
          <w:szCs w:val="20"/>
        </w:rPr>
        <w:t xml:space="preserve">č. 2 </w:t>
      </w:r>
      <w:r w:rsidR="00AC6793">
        <w:rPr>
          <w:rFonts w:ascii="Tahoma" w:hAnsi="Tahoma" w:cs="Tahoma"/>
          <w:sz w:val="20"/>
          <w:szCs w:val="20"/>
        </w:rPr>
        <w:t>smlouvy.</w:t>
      </w:r>
      <w:r w:rsidRPr="005E4849">
        <w:rPr>
          <w:rFonts w:ascii="Tahoma" w:hAnsi="Tahoma" w:cs="Tahoma"/>
          <w:sz w:val="20"/>
          <w:szCs w:val="20"/>
        </w:rPr>
        <w:t xml:space="preserve"> </w:t>
      </w:r>
    </w:p>
    <w:p w14:paraId="6A2890CC" w14:textId="77777777" w:rsidR="00867C42" w:rsidRDefault="00867C42" w:rsidP="0016427C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147D01B" w14:textId="77777777" w:rsidR="00000EDC" w:rsidRDefault="005E4849" w:rsidP="005E4849">
      <w:pPr>
        <w:pStyle w:val="Odstavecseseznamem"/>
        <w:numPr>
          <w:ilvl w:val="0"/>
          <w:numId w:val="2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</w:t>
      </w:r>
      <w:r w:rsidR="0016737B" w:rsidRPr="005E4849">
        <w:rPr>
          <w:rFonts w:ascii="Tahoma" w:hAnsi="Tahoma" w:cs="Tahoma"/>
          <w:sz w:val="20"/>
          <w:szCs w:val="20"/>
        </w:rPr>
        <w:t>onajímatel prohlašuje, že na Předmětu nájmu neváznou žádné dluhy, zástavní práva, věcná břemena ani jiná práva třetích osob, která by jej zatěžovala</w:t>
      </w:r>
      <w:r w:rsidR="00000EDC" w:rsidRPr="005E4849">
        <w:rPr>
          <w:rFonts w:ascii="Tahoma" w:hAnsi="Tahoma" w:cs="Tahoma"/>
          <w:sz w:val="20"/>
          <w:szCs w:val="20"/>
        </w:rPr>
        <w:t>.</w:t>
      </w:r>
    </w:p>
    <w:p w14:paraId="2B07682A" w14:textId="77777777" w:rsidR="005E4849" w:rsidRPr="005E4849" w:rsidRDefault="005E4849" w:rsidP="005E4849">
      <w:pPr>
        <w:pStyle w:val="Odstavecseseznamem"/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5633CA41" w14:textId="77777777" w:rsidR="0016737B" w:rsidRDefault="0016737B" w:rsidP="005E4849">
      <w:pPr>
        <w:pStyle w:val="Odstavecseseznamem"/>
        <w:numPr>
          <w:ilvl w:val="0"/>
          <w:numId w:val="2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E4849">
        <w:rPr>
          <w:rFonts w:ascii="Tahoma" w:hAnsi="Tahoma" w:cs="Tahoma"/>
          <w:sz w:val="20"/>
          <w:szCs w:val="20"/>
        </w:rPr>
        <w:t>Nájemce prohlašuje, že měl možnost se seznámit se stávajícím stavem Předmětu nájmu a že je mu jeho stav ke dni podpisu této smlouvy znám.</w:t>
      </w:r>
    </w:p>
    <w:p w14:paraId="1BE305E5" w14:textId="77777777" w:rsidR="005E4849" w:rsidRPr="005E4849" w:rsidRDefault="005E4849" w:rsidP="005E4849">
      <w:pPr>
        <w:pStyle w:val="Odstavecseseznamem"/>
        <w:rPr>
          <w:rFonts w:ascii="Tahoma" w:hAnsi="Tahoma" w:cs="Tahoma"/>
          <w:sz w:val="20"/>
          <w:szCs w:val="20"/>
        </w:rPr>
      </w:pPr>
    </w:p>
    <w:p w14:paraId="6F65D358" w14:textId="0C932899" w:rsidR="00152413" w:rsidRPr="005E4849" w:rsidRDefault="004E608B" w:rsidP="005E4849">
      <w:pPr>
        <w:pStyle w:val="Odstavecseseznamem"/>
        <w:numPr>
          <w:ilvl w:val="0"/>
          <w:numId w:val="25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E4849">
        <w:rPr>
          <w:rFonts w:ascii="Tahoma" w:hAnsi="Tahoma" w:cs="Tahoma"/>
          <w:sz w:val="20"/>
          <w:szCs w:val="20"/>
        </w:rPr>
        <w:t xml:space="preserve">Nájemce bere na vědomí, že </w:t>
      </w:r>
      <w:r w:rsidR="00A45506" w:rsidRPr="005E4849">
        <w:rPr>
          <w:rFonts w:ascii="Tahoma" w:hAnsi="Tahoma" w:cs="Tahoma"/>
          <w:sz w:val="20"/>
          <w:szCs w:val="20"/>
        </w:rPr>
        <w:t>Pře</w:t>
      </w:r>
      <w:r w:rsidRPr="005E4849">
        <w:rPr>
          <w:rFonts w:ascii="Tahoma" w:hAnsi="Tahoma" w:cs="Tahoma"/>
          <w:sz w:val="20"/>
          <w:szCs w:val="20"/>
        </w:rPr>
        <w:t>dmětem nájmu dle této smlouvy jsou jen některé prostory budovy</w:t>
      </w:r>
      <w:r w:rsidR="00904001">
        <w:rPr>
          <w:rFonts w:ascii="Tahoma" w:hAnsi="Tahoma" w:cs="Tahoma"/>
          <w:sz w:val="20"/>
          <w:szCs w:val="20"/>
        </w:rPr>
        <w:t xml:space="preserve"> vrátnice, specifikované v čl. II odst. 1 výše</w:t>
      </w:r>
      <w:r w:rsidRPr="005E4849">
        <w:rPr>
          <w:rFonts w:ascii="Tahoma" w:hAnsi="Tahoma" w:cs="Tahoma"/>
          <w:sz w:val="20"/>
          <w:szCs w:val="20"/>
        </w:rPr>
        <w:t xml:space="preserve">, přičemž zbývající prostory </w:t>
      </w:r>
      <w:r w:rsidR="00904001">
        <w:rPr>
          <w:rFonts w:ascii="Tahoma" w:hAnsi="Tahoma" w:cs="Tahoma"/>
          <w:sz w:val="20"/>
          <w:szCs w:val="20"/>
        </w:rPr>
        <w:t xml:space="preserve">této </w:t>
      </w:r>
      <w:r w:rsidRPr="005E4849">
        <w:rPr>
          <w:rFonts w:ascii="Tahoma" w:hAnsi="Tahoma" w:cs="Tahoma"/>
          <w:sz w:val="20"/>
          <w:szCs w:val="20"/>
        </w:rPr>
        <w:t>budovy jsou jednak provozovány pronajímatelem za účelem výkonu činnosti a jednak jsou pronajímány dalším osobám. Nájemce prohlašuje, že se podrobně seznámil s</w:t>
      </w:r>
      <w:r w:rsidR="00904001">
        <w:rPr>
          <w:rFonts w:ascii="Tahoma" w:hAnsi="Tahoma" w:cs="Tahoma"/>
          <w:sz w:val="20"/>
          <w:szCs w:val="20"/>
        </w:rPr>
        <w:t> </w:t>
      </w:r>
      <w:r w:rsidRPr="005E4849">
        <w:rPr>
          <w:rFonts w:ascii="Tahoma" w:hAnsi="Tahoma" w:cs="Tahoma"/>
          <w:sz w:val="20"/>
          <w:szCs w:val="20"/>
        </w:rPr>
        <w:t>režimem</w:t>
      </w:r>
      <w:r w:rsidR="00904001">
        <w:rPr>
          <w:rFonts w:ascii="Tahoma" w:hAnsi="Tahoma" w:cs="Tahoma"/>
          <w:sz w:val="20"/>
          <w:szCs w:val="20"/>
        </w:rPr>
        <w:t xml:space="preserve"> uvedeném v tomto ustanovení</w:t>
      </w:r>
      <w:r w:rsidRPr="005E4849">
        <w:rPr>
          <w:rFonts w:ascii="Tahoma" w:hAnsi="Tahoma" w:cs="Tahoma"/>
          <w:sz w:val="20"/>
          <w:szCs w:val="20"/>
        </w:rPr>
        <w:t>, jsou mu známy poměry v</w:t>
      </w:r>
      <w:r w:rsidR="00904001">
        <w:rPr>
          <w:rFonts w:ascii="Tahoma" w:hAnsi="Tahoma" w:cs="Tahoma"/>
          <w:sz w:val="20"/>
          <w:szCs w:val="20"/>
        </w:rPr>
        <w:t> </w:t>
      </w:r>
      <w:r w:rsidRPr="005E4849">
        <w:rPr>
          <w:rFonts w:ascii="Tahoma" w:hAnsi="Tahoma" w:cs="Tahoma"/>
          <w:sz w:val="20"/>
          <w:szCs w:val="20"/>
        </w:rPr>
        <w:t>budově</w:t>
      </w:r>
      <w:r w:rsidR="00904001">
        <w:rPr>
          <w:rFonts w:ascii="Tahoma" w:hAnsi="Tahoma" w:cs="Tahoma"/>
          <w:sz w:val="20"/>
          <w:szCs w:val="20"/>
        </w:rPr>
        <w:t xml:space="preserve"> dle tohoto ustanovení</w:t>
      </w:r>
      <w:r w:rsidRPr="005E4849">
        <w:rPr>
          <w:rFonts w:ascii="Tahoma" w:hAnsi="Tahoma" w:cs="Tahoma"/>
          <w:sz w:val="20"/>
          <w:szCs w:val="20"/>
        </w:rPr>
        <w:t xml:space="preserve"> a tyto skutečnosti vyhodnotil ještě před uzavřením této smlouvy tak, že nejsou v roz</w:t>
      </w:r>
      <w:r w:rsidR="003B1B16" w:rsidRPr="005E4849">
        <w:rPr>
          <w:rFonts w:ascii="Tahoma" w:hAnsi="Tahoma" w:cs="Tahoma"/>
          <w:sz w:val="20"/>
          <w:szCs w:val="20"/>
        </w:rPr>
        <w:t>poru s výkonem jeho činnosti v P</w:t>
      </w:r>
      <w:r w:rsidRPr="005E4849">
        <w:rPr>
          <w:rFonts w:ascii="Tahoma" w:hAnsi="Tahoma" w:cs="Tahoma"/>
          <w:sz w:val="20"/>
          <w:szCs w:val="20"/>
        </w:rPr>
        <w:t>ředmětu nájmu.</w:t>
      </w:r>
    </w:p>
    <w:p w14:paraId="3069B6CE" w14:textId="77777777" w:rsidR="005F3D8D" w:rsidRDefault="005F3D8D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296BC99" w14:textId="77777777" w:rsidR="00D16CDB" w:rsidRPr="00F6684C" w:rsidRDefault="003B1B16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III.</w:t>
      </w:r>
    </w:p>
    <w:p w14:paraId="4BCE2986" w14:textId="77777777" w:rsidR="00D16CDB" w:rsidRPr="00F6684C" w:rsidRDefault="00D16CDB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 xml:space="preserve">Projev vůle </w:t>
      </w:r>
    </w:p>
    <w:p w14:paraId="3F1BE1C1" w14:textId="77777777" w:rsidR="003B1B16" w:rsidRPr="00F6684C" w:rsidRDefault="003B1B16" w:rsidP="00BE0292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Pronajímatel touto smlouvou přenechává nájemci do užívání Předmět nájmu, včetně všech součástí a příslušenství a nájemce Předmět nájmu dnem účinnosti této nájemní smlouvy do svého nájmu přijímá k níže uvedenému a sjednanému účelu a zavazuje se za jeho užívání platit nájemné dle této smlouvy. </w:t>
      </w:r>
    </w:p>
    <w:p w14:paraId="2BB08E6B" w14:textId="77777777" w:rsidR="0083190C" w:rsidRPr="00F6684C" w:rsidRDefault="0083190C" w:rsidP="00BE0292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Pronajímatel přenechává </w:t>
      </w:r>
      <w:r w:rsidR="006D6B8E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 nájmu nájemci k užívání za účelem provozování jeho podnikatelské činnosti v rozsahu dle čl. IV. této smlouvy.</w:t>
      </w:r>
    </w:p>
    <w:p w14:paraId="2F546887" w14:textId="77777777" w:rsidR="005F3D8D" w:rsidRDefault="005F3D8D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3ACBB9" w14:textId="77777777" w:rsidR="003B1B16" w:rsidRPr="00F6684C" w:rsidRDefault="003B1B1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IV.</w:t>
      </w:r>
    </w:p>
    <w:p w14:paraId="6EA65963" w14:textId="77777777" w:rsidR="003B1B16" w:rsidRPr="00F6684C" w:rsidRDefault="003B1B16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Účel nájmu</w:t>
      </w:r>
    </w:p>
    <w:p w14:paraId="7EC01B5B" w14:textId="77777777" w:rsidR="003B1B16" w:rsidRPr="00F6684C" w:rsidRDefault="005E70D8" w:rsidP="00BE0292">
      <w:pPr>
        <w:numPr>
          <w:ilvl w:val="0"/>
          <w:numId w:val="5"/>
        </w:numPr>
        <w:tabs>
          <w:tab w:val="clear" w:pos="720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je </w:t>
      </w:r>
      <w:r w:rsidRPr="00160E8A">
        <w:rPr>
          <w:rFonts w:ascii="Tahoma" w:hAnsi="Tahoma" w:cs="Tahoma"/>
          <w:sz w:val="20"/>
          <w:szCs w:val="20"/>
        </w:rPr>
        <w:t xml:space="preserve">oprávněn provozovat v Předmětu nájmu podnikatelskou činnost, jejímž předmětem je </w:t>
      </w:r>
      <w:r w:rsidR="00160E8A" w:rsidRPr="00160E8A">
        <w:rPr>
          <w:rFonts w:ascii="Tahoma" w:hAnsi="Tahoma" w:cs="Tahoma"/>
          <w:sz w:val="20"/>
          <w:szCs w:val="20"/>
        </w:rPr>
        <w:t>provozování podnikatelské činnosti nájemce – poskytování bezpečnostních služeb a ostrahy</w:t>
      </w:r>
      <w:r w:rsidR="00000EDC" w:rsidRPr="00160E8A">
        <w:rPr>
          <w:rFonts w:ascii="Tahoma" w:hAnsi="Tahoma" w:cs="Tahoma"/>
          <w:sz w:val="20"/>
          <w:szCs w:val="20"/>
        </w:rPr>
        <w:t xml:space="preserve"> a dalších činností s tím spojených</w:t>
      </w:r>
      <w:r w:rsidRPr="00160E8A">
        <w:rPr>
          <w:rFonts w:ascii="Tahoma" w:hAnsi="Tahoma" w:cs="Tahoma"/>
          <w:sz w:val="20"/>
          <w:szCs w:val="20"/>
        </w:rPr>
        <w:t xml:space="preserve">. Nájemce se zavazuje využívat Předmět nájmu pouze pro </w:t>
      </w:r>
      <w:r w:rsidR="00FE6ABB" w:rsidRPr="00160E8A">
        <w:rPr>
          <w:rFonts w:ascii="Tahoma" w:hAnsi="Tahoma" w:cs="Tahoma"/>
          <w:sz w:val="20"/>
          <w:szCs w:val="20"/>
        </w:rPr>
        <w:t>daný</w:t>
      </w:r>
      <w:r w:rsidRPr="00160E8A">
        <w:rPr>
          <w:rFonts w:ascii="Tahoma" w:hAnsi="Tahoma" w:cs="Tahoma"/>
          <w:sz w:val="20"/>
          <w:szCs w:val="20"/>
        </w:rPr>
        <w:t xml:space="preserve"> účel</w:t>
      </w:r>
      <w:r w:rsidR="00FE6ABB" w:rsidRPr="00160E8A">
        <w:rPr>
          <w:rFonts w:ascii="Tahoma" w:hAnsi="Tahoma" w:cs="Tahoma"/>
          <w:sz w:val="20"/>
          <w:szCs w:val="20"/>
        </w:rPr>
        <w:t xml:space="preserve"> a dle podmínek a požadavků</w:t>
      </w:r>
      <w:r w:rsidR="00FE6ABB">
        <w:rPr>
          <w:rFonts w:ascii="Tahoma" w:hAnsi="Tahoma" w:cs="Tahoma"/>
          <w:sz w:val="20"/>
          <w:szCs w:val="20"/>
        </w:rPr>
        <w:t xml:space="preserve"> stanovených pronajímatelem</w:t>
      </w:r>
      <w:r w:rsidRPr="00F6684C">
        <w:rPr>
          <w:rFonts w:ascii="Tahoma" w:hAnsi="Tahoma" w:cs="Tahoma"/>
          <w:sz w:val="20"/>
          <w:szCs w:val="20"/>
        </w:rPr>
        <w:t>.</w:t>
      </w:r>
    </w:p>
    <w:p w14:paraId="2AE65D95" w14:textId="77777777" w:rsidR="00D16CDB" w:rsidRPr="00F6684C" w:rsidRDefault="00D16CDB" w:rsidP="00BE0292">
      <w:pPr>
        <w:numPr>
          <w:ilvl w:val="0"/>
          <w:numId w:val="5"/>
        </w:numPr>
        <w:tabs>
          <w:tab w:val="clear" w:pos="720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se zavazuje splnit zákonné a technické předpisy potřebné pro předkládaný účel užívání na vlastní náklady. </w:t>
      </w:r>
      <w:r w:rsidR="004E608B" w:rsidRPr="00F6684C">
        <w:rPr>
          <w:rFonts w:ascii="Tahoma" w:hAnsi="Tahoma" w:cs="Tahoma"/>
          <w:sz w:val="20"/>
          <w:szCs w:val="20"/>
        </w:rPr>
        <w:t>Předmět nájmu</w:t>
      </w:r>
      <w:r w:rsidRPr="00F6684C">
        <w:rPr>
          <w:rFonts w:ascii="Tahoma" w:hAnsi="Tahoma" w:cs="Tahoma"/>
          <w:sz w:val="20"/>
          <w:szCs w:val="20"/>
        </w:rPr>
        <w:t xml:space="preserve"> lze využívat pouze pro zák</w:t>
      </w:r>
      <w:r w:rsidR="005E70D8" w:rsidRPr="00F6684C">
        <w:rPr>
          <w:rFonts w:ascii="Tahoma" w:hAnsi="Tahoma" w:cs="Tahoma"/>
          <w:sz w:val="20"/>
          <w:szCs w:val="20"/>
        </w:rPr>
        <w:t>onně a smluvně přípustné účely.</w:t>
      </w:r>
    </w:p>
    <w:p w14:paraId="5B9C44B7" w14:textId="77777777" w:rsidR="00C54E7D" w:rsidRDefault="00C54E7D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2357087" w14:textId="53F43B85" w:rsidR="005E70D8" w:rsidRPr="00F6684C" w:rsidRDefault="005E70D8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V.</w:t>
      </w:r>
    </w:p>
    <w:p w14:paraId="672AC0D5" w14:textId="77777777" w:rsidR="005E70D8" w:rsidRPr="00F6684C" w:rsidRDefault="005E70D8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Doba nájmu</w:t>
      </w:r>
    </w:p>
    <w:p w14:paraId="6E34AAC1" w14:textId="77777777" w:rsidR="005E70D8" w:rsidRPr="00F6684C" w:rsidRDefault="007B20FF" w:rsidP="00BE0292">
      <w:pPr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 </w:t>
      </w:r>
      <w:r w:rsidR="005E70D8" w:rsidRPr="00F6684C">
        <w:rPr>
          <w:rFonts w:ascii="Tahoma" w:hAnsi="Tahoma" w:cs="Tahoma"/>
          <w:sz w:val="20"/>
          <w:szCs w:val="20"/>
        </w:rPr>
        <w:t xml:space="preserve">se sjednává na dobu určitou, a to na dobu </w:t>
      </w:r>
      <w:r w:rsidR="00160E8A">
        <w:rPr>
          <w:rFonts w:ascii="Tahoma" w:hAnsi="Tahoma" w:cs="Tahoma"/>
          <w:b/>
          <w:sz w:val="20"/>
          <w:szCs w:val="20"/>
        </w:rPr>
        <w:t>24</w:t>
      </w:r>
      <w:r w:rsidR="0016427C" w:rsidRPr="0016427C">
        <w:rPr>
          <w:rFonts w:ascii="Tahoma" w:hAnsi="Tahoma" w:cs="Tahoma"/>
          <w:b/>
          <w:sz w:val="20"/>
          <w:szCs w:val="20"/>
        </w:rPr>
        <w:t xml:space="preserve"> </w:t>
      </w:r>
      <w:r w:rsidR="00160E8A">
        <w:rPr>
          <w:rFonts w:ascii="Tahoma" w:hAnsi="Tahoma" w:cs="Tahoma"/>
          <w:b/>
          <w:sz w:val="20"/>
          <w:szCs w:val="20"/>
        </w:rPr>
        <w:t>měsíců</w:t>
      </w:r>
      <w:r w:rsidR="005E70D8" w:rsidRPr="0016427C">
        <w:rPr>
          <w:rFonts w:ascii="Tahoma" w:hAnsi="Tahoma" w:cs="Tahoma"/>
          <w:b/>
          <w:bCs/>
          <w:sz w:val="20"/>
          <w:szCs w:val="20"/>
        </w:rPr>
        <w:t>,</w:t>
      </w:r>
      <w:r w:rsidR="005E70D8" w:rsidRPr="00F6684C">
        <w:rPr>
          <w:rFonts w:ascii="Tahoma" w:hAnsi="Tahoma" w:cs="Tahoma"/>
          <w:sz w:val="20"/>
          <w:szCs w:val="20"/>
        </w:rPr>
        <w:t xml:space="preserve"> ode dne nabytí účinnosti této smlouvy.</w:t>
      </w:r>
    </w:p>
    <w:p w14:paraId="7587A638" w14:textId="21F7E65B" w:rsidR="005E70D8" w:rsidRDefault="007B20FF" w:rsidP="00BE0292">
      <w:pPr>
        <w:widowControl w:val="0"/>
        <w:numPr>
          <w:ilvl w:val="0"/>
          <w:numId w:val="7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 </w:t>
      </w:r>
      <w:r w:rsidR="005E70D8" w:rsidRPr="00F6684C">
        <w:rPr>
          <w:rFonts w:ascii="Tahoma" w:hAnsi="Tahoma" w:cs="Tahoma"/>
          <w:sz w:val="20"/>
          <w:szCs w:val="20"/>
        </w:rPr>
        <w:t xml:space="preserve">skončí uplynutím posledního dne doby, na kterou byl nájem sjednán. </w:t>
      </w:r>
    </w:p>
    <w:p w14:paraId="3E4CF88A" w14:textId="35ABE919" w:rsidR="008F0276" w:rsidRPr="00F6684C" w:rsidRDefault="008F0276" w:rsidP="00BE0292">
      <w:pPr>
        <w:widowControl w:val="0"/>
        <w:numPr>
          <w:ilvl w:val="0"/>
          <w:numId w:val="7"/>
        </w:numPr>
        <w:tabs>
          <w:tab w:val="clear" w:pos="720"/>
          <w:tab w:val="left" w:pos="851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Nájem dále skončí dnem ukončení Smlouvy o poskytování bezpečnostních služeb a ostrahy SNO, uzavřené mezi stranami této smlouvy v návaznosti na výsledek veřejné zakázky pod názvem „Poskytování bezpečnostních služeb a ostrahy SNO“, Číslo spisu: OPA/FMP/2025/</w:t>
      </w:r>
      <w:r w:rsidR="003104CF">
        <w:rPr>
          <w:rFonts w:ascii="Tahoma" w:hAnsi="Tahoma" w:cs="Tahoma"/>
          <w:sz w:val="20"/>
          <w:szCs w:val="20"/>
        </w:rPr>
        <w:t>12/</w:t>
      </w:r>
      <w:r>
        <w:rPr>
          <w:rFonts w:ascii="Tahoma" w:hAnsi="Tahoma" w:cs="Tahoma"/>
          <w:sz w:val="20"/>
          <w:szCs w:val="20"/>
        </w:rPr>
        <w:t>strážní služba SNO, Číslo zakázky: P25V00000404.</w:t>
      </w:r>
    </w:p>
    <w:p w14:paraId="7000B923" w14:textId="77777777" w:rsidR="007B20FF" w:rsidRPr="00F6684C" w:rsidRDefault="007B20FF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 lze ukončit také dohodou stran.</w:t>
      </w:r>
    </w:p>
    <w:p w14:paraId="66CB6B39" w14:textId="0A030548" w:rsidR="005E70D8" w:rsidRPr="00F6684C" w:rsidRDefault="005266CF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</w:t>
      </w:r>
      <w:r w:rsidR="007B20FF" w:rsidRPr="00F6684C">
        <w:rPr>
          <w:rFonts w:ascii="Tahoma" w:hAnsi="Tahoma" w:cs="Tahoma"/>
          <w:sz w:val="20"/>
          <w:szCs w:val="20"/>
        </w:rPr>
        <w:t xml:space="preserve">ronajímatel i </w:t>
      </w:r>
      <w:r w:rsidR="005E70D8" w:rsidRPr="00F6684C">
        <w:rPr>
          <w:rFonts w:ascii="Tahoma" w:hAnsi="Tahoma" w:cs="Tahoma"/>
          <w:sz w:val="20"/>
          <w:szCs w:val="20"/>
        </w:rPr>
        <w:t xml:space="preserve">nájemce </w:t>
      </w:r>
      <w:r w:rsidRPr="00F6684C">
        <w:rPr>
          <w:rFonts w:ascii="Tahoma" w:hAnsi="Tahoma" w:cs="Tahoma"/>
          <w:sz w:val="20"/>
          <w:szCs w:val="20"/>
        </w:rPr>
        <w:t xml:space="preserve">mohou nájem </w:t>
      </w:r>
      <w:r w:rsidR="005E70D8" w:rsidRPr="00F6684C">
        <w:rPr>
          <w:rFonts w:ascii="Tahoma" w:hAnsi="Tahoma" w:cs="Tahoma"/>
          <w:sz w:val="20"/>
          <w:szCs w:val="20"/>
        </w:rPr>
        <w:t xml:space="preserve">vypovědět </w:t>
      </w:r>
      <w:r w:rsidR="00555D17" w:rsidRPr="00F6684C">
        <w:rPr>
          <w:rFonts w:ascii="Tahoma" w:hAnsi="Tahoma" w:cs="Tahoma"/>
          <w:sz w:val="20"/>
          <w:szCs w:val="20"/>
        </w:rPr>
        <w:t xml:space="preserve">i před uplynutím ujednané doby, </w:t>
      </w:r>
      <w:r w:rsidR="005E70D8" w:rsidRPr="00F6684C">
        <w:rPr>
          <w:rFonts w:ascii="Tahoma" w:hAnsi="Tahoma" w:cs="Tahoma"/>
          <w:sz w:val="20"/>
          <w:szCs w:val="20"/>
        </w:rPr>
        <w:t>v tříměsíční výpovědní lhůtě, která začíná běžet od prvého dne měsíce následujícího po doručení výpovědi druhé straně</w:t>
      </w:r>
      <w:r w:rsidR="007B20FF" w:rsidRPr="00F6684C">
        <w:rPr>
          <w:rFonts w:ascii="Tahoma" w:hAnsi="Tahoma" w:cs="Tahoma"/>
          <w:sz w:val="20"/>
          <w:szCs w:val="20"/>
        </w:rPr>
        <w:t>, a to</w:t>
      </w:r>
      <w:r w:rsidR="005E70D8" w:rsidRPr="00F6684C">
        <w:rPr>
          <w:rFonts w:ascii="Tahoma" w:hAnsi="Tahoma" w:cs="Tahoma"/>
          <w:sz w:val="20"/>
          <w:szCs w:val="20"/>
        </w:rPr>
        <w:t xml:space="preserve"> pouze </w:t>
      </w:r>
      <w:r w:rsidR="007B20FF" w:rsidRPr="00F6684C">
        <w:rPr>
          <w:rFonts w:ascii="Tahoma" w:hAnsi="Tahoma" w:cs="Tahoma"/>
          <w:sz w:val="20"/>
          <w:szCs w:val="20"/>
        </w:rPr>
        <w:t xml:space="preserve">z </w:t>
      </w:r>
      <w:r w:rsidR="005E70D8" w:rsidRPr="00F6684C">
        <w:rPr>
          <w:rFonts w:ascii="Tahoma" w:hAnsi="Tahoma" w:cs="Tahoma"/>
          <w:sz w:val="20"/>
          <w:szCs w:val="20"/>
        </w:rPr>
        <w:t>následujících důvodů</w:t>
      </w:r>
      <w:r w:rsidR="007B20FF" w:rsidRPr="00F6684C">
        <w:rPr>
          <w:rFonts w:ascii="Tahoma" w:hAnsi="Tahoma" w:cs="Tahoma"/>
          <w:sz w:val="20"/>
          <w:szCs w:val="20"/>
        </w:rPr>
        <w:t>:</w:t>
      </w:r>
    </w:p>
    <w:p w14:paraId="24DD5F1F" w14:textId="77777777" w:rsidR="00555D17" w:rsidRPr="00F6684C" w:rsidRDefault="00555D17" w:rsidP="00BE0292">
      <w:pPr>
        <w:widowControl w:val="0"/>
        <w:numPr>
          <w:ilvl w:val="0"/>
          <w:numId w:val="8"/>
        </w:numPr>
        <w:tabs>
          <w:tab w:val="clear" w:pos="720"/>
        </w:tabs>
        <w:autoSpaceDE w:val="0"/>
        <w:autoSpaceDN w:val="0"/>
        <w:adjustRightInd w:val="0"/>
        <w:spacing w:before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oprávněn nájem vypovědět, jestliže:</w:t>
      </w:r>
    </w:p>
    <w:p w14:paraId="5B96F3F0" w14:textId="77777777"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užívá </w:t>
      </w:r>
      <w:r w:rsidR="00555D17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 nájmu v rozporu s touto smlouvou,</w:t>
      </w:r>
    </w:p>
    <w:p w14:paraId="4919298F" w14:textId="77777777"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přes písemné u</w:t>
      </w:r>
      <w:r w:rsidR="0016427C">
        <w:rPr>
          <w:rFonts w:ascii="Tahoma" w:hAnsi="Tahoma" w:cs="Tahoma"/>
          <w:sz w:val="20"/>
          <w:szCs w:val="20"/>
        </w:rPr>
        <w:t>pozornění hrubě porušuje provoz</w:t>
      </w:r>
      <w:r w:rsidRPr="00F6684C">
        <w:rPr>
          <w:rFonts w:ascii="Tahoma" w:hAnsi="Tahoma" w:cs="Tahoma"/>
          <w:sz w:val="20"/>
          <w:szCs w:val="20"/>
        </w:rPr>
        <w:t>, pořádek, výkon ostatních nájemních</w:t>
      </w:r>
      <w:r w:rsidR="00826256" w:rsidRPr="00F6684C">
        <w:rPr>
          <w:rFonts w:ascii="Tahoma" w:hAnsi="Tahoma" w:cs="Tahoma"/>
          <w:sz w:val="20"/>
          <w:szCs w:val="20"/>
        </w:rPr>
        <w:t xml:space="preserve"> práv v budově, kde se nachází P</w:t>
      </w:r>
      <w:r w:rsidRPr="00F6684C">
        <w:rPr>
          <w:rFonts w:ascii="Tahoma" w:hAnsi="Tahoma" w:cs="Tahoma"/>
          <w:sz w:val="20"/>
          <w:szCs w:val="20"/>
        </w:rPr>
        <w:t>ředmět nájmu, anebo svou činností jinak narušuje činnost pronajímatele,</w:t>
      </w:r>
    </w:p>
    <w:p w14:paraId="655C37F3" w14:textId="77777777" w:rsidR="005E70D8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bylo rozhodnuto o odstranění budovy nebo o změnách budovy, jež brání užívání </w:t>
      </w:r>
      <w:r w:rsidR="005266CF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ředmětu nájmu,</w:t>
      </w:r>
    </w:p>
    <w:p w14:paraId="1DDB5FCA" w14:textId="77777777" w:rsidR="005E70D8" w:rsidRPr="00F6684C" w:rsidRDefault="005266CF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přenechá P</w:t>
      </w:r>
      <w:r w:rsidR="005E70D8" w:rsidRPr="00F6684C">
        <w:rPr>
          <w:rFonts w:ascii="Tahoma" w:hAnsi="Tahoma" w:cs="Tahoma"/>
          <w:sz w:val="20"/>
          <w:szCs w:val="20"/>
        </w:rPr>
        <w:t>ředmět nájmu nebo jeho části do podnájmu nebo užívání třetí osobě bez písemného souhlasu pronajímatele,</w:t>
      </w:r>
    </w:p>
    <w:p w14:paraId="03F67B30" w14:textId="77777777" w:rsidR="005266CF" w:rsidRPr="00F6684C" w:rsidRDefault="005E70D8" w:rsidP="007F52CE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before="120"/>
        <w:ind w:hanging="357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bude o více než jeden měsíc v prodlení s placením nájemného, služeb, zálohy na služby (případně paušální náhrady) nebo smluvní pokuty nebo úroků z prodlení,</w:t>
      </w:r>
    </w:p>
    <w:p w14:paraId="21E099C3" w14:textId="77777777" w:rsidR="005266CF" w:rsidRPr="00F6684C" w:rsidRDefault="005266CF" w:rsidP="00BE0292">
      <w:pPr>
        <w:widowControl w:val="0"/>
        <w:numPr>
          <w:ilvl w:val="2"/>
          <w:numId w:val="8"/>
        </w:numPr>
        <w:tabs>
          <w:tab w:val="clear" w:pos="2160"/>
        </w:tabs>
        <w:autoSpaceDE w:val="0"/>
        <w:autoSpaceDN w:val="0"/>
        <w:adjustRightInd w:val="0"/>
        <w:spacing w:before="120"/>
        <w:ind w:left="284" w:firstLine="0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oprávněn nájem vypovědět, jestliže:</w:t>
      </w:r>
    </w:p>
    <w:p w14:paraId="40777F98" w14:textId="77777777" w:rsidR="005E70D8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ab/>
        <w:t xml:space="preserve">ztratí způsobilost k činnosti, k jejímuž výkonu je </w:t>
      </w:r>
      <w:r w:rsidR="005266CF" w:rsidRPr="00F6684C">
        <w:rPr>
          <w:rFonts w:ascii="Tahoma" w:hAnsi="Tahoma" w:cs="Tahoma"/>
          <w:sz w:val="20"/>
          <w:szCs w:val="20"/>
        </w:rPr>
        <w:t>P</w:t>
      </w:r>
      <w:r w:rsidRPr="00F6684C">
        <w:rPr>
          <w:rFonts w:ascii="Tahoma" w:hAnsi="Tahoma" w:cs="Tahoma"/>
          <w:sz w:val="20"/>
          <w:szCs w:val="20"/>
        </w:rPr>
        <w:t>ředmět nájmu určen,</w:t>
      </w:r>
    </w:p>
    <w:p w14:paraId="4366B512" w14:textId="77777777" w:rsidR="005E70D8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zanikne pronajímatel,</w:t>
      </w:r>
    </w:p>
    <w:p w14:paraId="563D5EFC" w14:textId="77777777" w:rsidR="005266CF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změní se pronajímatel,</w:t>
      </w:r>
    </w:p>
    <w:p w14:paraId="0B71D586" w14:textId="77777777" w:rsidR="005266CF" w:rsidRPr="00F6684C" w:rsidRDefault="005E70D8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neplní povinnosti vyplývající mu z této smlouvy</w:t>
      </w:r>
    </w:p>
    <w:p w14:paraId="29191F57" w14:textId="77777777" w:rsidR="005E70D8" w:rsidRPr="00F6684C" w:rsidRDefault="005266CF" w:rsidP="007F52CE">
      <w:pPr>
        <w:widowControl w:val="0"/>
        <w:numPr>
          <w:ilvl w:val="0"/>
          <w:numId w:val="11"/>
        </w:numPr>
        <w:tabs>
          <w:tab w:val="clear" w:pos="2340"/>
        </w:tabs>
        <w:autoSpaceDE w:val="0"/>
        <w:autoSpaceDN w:val="0"/>
        <w:adjustRightInd w:val="0"/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</w:t>
      </w:r>
      <w:r w:rsidR="005E70D8" w:rsidRPr="00F6684C">
        <w:rPr>
          <w:rFonts w:ascii="Tahoma" w:hAnsi="Tahoma" w:cs="Tahoma"/>
          <w:sz w:val="20"/>
          <w:szCs w:val="20"/>
        </w:rPr>
        <w:t>ředmět nájmu přestane být z objektivních důvodů způsobilý k výkonu činnosti, k němuž byl určen a pronajímatel nezajistí nájemci odpovídající náhradní prostor.</w:t>
      </w:r>
    </w:p>
    <w:p w14:paraId="43D42625" w14:textId="77777777" w:rsidR="005E70D8" w:rsidRPr="00F6684C" w:rsidRDefault="005E70D8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oprávněn nájem ukončit výpovědí bez výpovědní doby v případě, že nájemce ani n</w:t>
      </w:r>
      <w:r w:rsidR="005266CF" w:rsidRPr="00F6684C">
        <w:rPr>
          <w:rFonts w:ascii="Tahoma" w:hAnsi="Tahoma" w:cs="Tahoma"/>
          <w:sz w:val="20"/>
          <w:szCs w:val="20"/>
        </w:rPr>
        <w:t>a žádost pronajímatele neuvede P</w:t>
      </w:r>
      <w:r w:rsidRPr="00F6684C">
        <w:rPr>
          <w:rFonts w:ascii="Tahoma" w:hAnsi="Tahoma" w:cs="Tahoma"/>
          <w:sz w:val="20"/>
          <w:szCs w:val="20"/>
        </w:rPr>
        <w:t xml:space="preserve">ředmět nájmu do původního stavu, změnil-li jej bez souhlasu pronajímatele. </w:t>
      </w:r>
    </w:p>
    <w:p w14:paraId="3CC8359B" w14:textId="77777777" w:rsidR="005E70D8" w:rsidRPr="00F6684C" w:rsidRDefault="005E70D8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Finanční vypořádání vzájemných závazků (popřípadě vrácení alikvotní části předplaceného nájmu a služeb) bude provedeno do 30 kalendářních dnů ode dne ukončení nájmu.</w:t>
      </w:r>
    </w:p>
    <w:p w14:paraId="67BD3ED1" w14:textId="77777777" w:rsidR="00F6684C" w:rsidRDefault="00826256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je povinen při skončení nájmu odevzdat pronajímateli </w:t>
      </w:r>
      <w:r w:rsidR="00076BED">
        <w:rPr>
          <w:rFonts w:ascii="Tahoma" w:hAnsi="Tahoma" w:cs="Tahoma"/>
          <w:sz w:val="20"/>
          <w:szCs w:val="20"/>
        </w:rPr>
        <w:t xml:space="preserve">Předmět nájmu </w:t>
      </w:r>
      <w:r w:rsidRPr="00F6684C">
        <w:rPr>
          <w:rFonts w:ascii="Tahoma" w:hAnsi="Tahoma" w:cs="Tahoma"/>
          <w:sz w:val="20"/>
          <w:szCs w:val="20"/>
        </w:rPr>
        <w:t>ve stavu odpovídajícím</w:t>
      </w:r>
      <w:r w:rsidR="00087309">
        <w:rPr>
          <w:rFonts w:ascii="Tahoma" w:hAnsi="Tahoma" w:cs="Tahoma"/>
          <w:sz w:val="20"/>
          <w:szCs w:val="20"/>
        </w:rPr>
        <w:t xml:space="preserve"> obvyklému</w:t>
      </w:r>
      <w:r w:rsidRPr="00F6684C">
        <w:rPr>
          <w:rFonts w:ascii="Tahoma" w:hAnsi="Tahoma" w:cs="Tahoma"/>
          <w:sz w:val="20"/>
          <w:szCs w:val="20"/>
        </w:rPr>
        <w:t xml:space="preserve"> opotřebení, a to formou předávacího protokolu podepsaného pověřenými osobami obou smluvních stran, pokud se strany nedohodnou jinak</w:t>
      </w:r>
      <w:r w:rsidR="00087309">
        <w:rPr>
          <w:rFonts w:ascii="Tahoma" w:hAnsi="Tahoma" w:cs="Tahoma"/>
          <w:sz w:val="20"/>
          <w:szCs w:val="20"/>
        </w:rPr>
        <w:t>. Předávaný P</w:t>
      </w:r>
      <w:r w:rsidR="00F6684C">
        <w:rPr>
          <w:rFonts w:ascii="Tahoma" w:hAnsi="Tahoma" w:cs="Tahoma"/>
          <w:sz w:val="20"/>
          <w:szCs w:val="20"/>
        </w:rPr>
        <w:t xml:space="preserve">ředmět nájmu bude nájemcem uklizený a předaný se vším příslušenstvím a součástmi včetně klíčů. </w:t>
      </w:r>
    </w:p>
    <w:p w14:paraId="621FCB04" w14:textId="77777777" w:rsidR="00F6684C" w:rsidRDefault="00F6684C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E6E99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nájemce nevyklidí sám </w:t>
      </w:r>
      <w:r w:rsidR="00087309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ředmět nájmu podle předchozího odstavce</w:t>
      </w:r>
      <w:r w:rsidRPr="002E6E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dává nájemce souhlas s tím, aby </w:t>
      </w:r>
      <w:r w:rsidR="00087309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ředmět nájmu vyklidil pronajímatel na </w:t>
      </w:r>
      <w:r w:rsidRPr="002E6E99">
        <w:rPr>
          <w:rFonts w:ascii="Tahoma" w:hAnsi="Tahoma" w:cs="Tahoma"/>
          <w:sz w:val="20"/>
          <w:szCs w:val="20"/>
        </w:rPr>
        <w:t>náklady</w:t>
      </w:r>
      <w:r>
        <w:rPr>
          <w:rFonts w:ascii="Tahoma" w:hAnsi="Tahoma" w:cs="Tahoma"/>
          <w:sz w:val="20"/>
          <w:szCs w:val="20"/>
        </w:rPr>
        <w:t xml:space="preserve"> nájemce.</w:t>
      </w:r>
    </w:p>
    <w:p w14:paraId="78BC324A" w14:textId="77777777" w:rsidR="00F6684C" w:rsidRDefault="00F6684C" w:rsidP="00BE0292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Nájemce prohlašuje, že </w:t>
      </w:r>
      <w:r w:rsidR="00087309">
        <w:rPr>
          <w:rFonts w:ascii="Tahoma" w:hAnsi="Tahoma" w:cs="Tahoma"/>
          <w:sz w:val="20"/>
          <w:szCs w:val="20"/>
        </w:rPr>
        <w:t xml:space="preserve">se vzdává </w:t>
      </w:r>
      <w:r>
        <w:rPr>
          <w:rFonts w:ascii="Tahoma" w:hAnsi="Tahoma" w:cs="Tahoma"/>
          <w:sz w:val="20"/>
          <w:szCs w:val="20"/>
        </w:rPr>
        <w:t>svého práva na případnou náhradu za převzetí zákaznické základny ve smyslu ust. § 2315 zákona č. 89/2012 Sb., občanský zákoník.</w:t>
      </w:r>
    </w:p>
    <w:p w14:paraId="66E238EA" w14:textId="77777777" w:rsidR="005F3D8D" w:rsidRDefault="005F3D8D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FAE68EA" w14:textId="77777777" w:rsidR="00D16CDB" w:rsidRPr="00F6684C" w:rsidRDefault="005C6D72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VI.</w:t>
      </w:r>
    </w:p>
    <w:p w14:paraId="30FB8ECF" w14:textId="77777777" w:rsidR="00D16CDB" w:rsidRPr="00F6684C" w:rsidRDefault="0013440F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Nájemné</w:t>
      </w:r>
      <w:r w:rsidR="00D16CDB" w:rsidRPr="00F6684C">
        <w:rPr>
          <w:rFonts w:ascii="Tahoma" w:hAnsi="Tahoma" w:cs="Tahoma"/>
          <w:b/>
          <w:bCs/>
          <w:sz w:val="20"/>
          <w:szCs w:val="20"/>
        </w:rPr>
        <w:t xml:space="preserve">, náklady spojené s užíváním předmětu nájmu a jejich splatnost </w:t>
      </w:r>
    </w:p>
    <w:p w14:paraId="3DA25EB6" w14:textId="77777777" w:rsidR="00D16CDB" w:rsidRPr="00F6684C" w:rsidRDefault="00D16CDB" w:rsidP="005F3D8D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Nájemné za pronajíman</w:t>
      </w:r>
      <w:r w:rsidR="00D26224" w:rsidRPr="00F6684C">
        <w:rPr>
          <w:rFonts w:ascii="Tahoma" w:hAnsi="Tahoma" w:cs="Tahoma"/>
          <w:sz w:val="20"/>
          <w:szCs w:val="20"/>
        </w:rPr>
        <w:t>ý</w:t>
      </w:r>
      <w:r w:rsidRPr="00F6684C">
        <w:rPr>
          <w:rFonts w:ascii="Tahoma" w:hAnsi="Tahoma" w:cs="Tahoma"/>
          <w:sz w:val="20"/>
          <w:szCs w:val="20"/>
        </w:rPr>
        <w:t xml:space="preserve"> </w:t>
      </w:r>
      <w:r w:rsidR="00D26224" w:rsidRPr="00F6684C">
        <w:rPr>
          <w:rFonts w:ascii="Tahoma" w:hAnsi="Tahoma" w:cs="Tahoma"/>
          <w:sz w:val="20"/>
          <w:szCs w:val="20"/>
        </w:rPr>
        <w:t>předmět nájmu</w:t>
      </w:r>
      <w:r w:rsidRPr="00F6684C">
        <w:rPr>
          <w:rFonts w:ascii="Tahoma" w:hAnsi="Tahoma" w:cs="Tahoma"/>
          <w:sz w:val="20"/>
          <w:szCs w:val="20"/>
        </w:rPr>
        <w:t xml:space="preserve"> činí</w:t>
      </w:r>
      <w:r w:rsidR="00982840">
        <w:rPr>
          <w:rFonts w:ascii="Tahoma" w:hAnsi="Tahoma" w:cs="Tahoma"/>
          <w:sz w:val="20"/>
          <w:szCs w:val="20"/>
        </w:rPr>
        <w:t xml:space="preserve"> </w:t>
      </w:r>
      <w:r w:rsidR="00B77D02" w:rsidRPr="00B77D02">
        <w:rPr>
          <w:rFonts w:ascii="Tahoma" w:hAnsi="Tahoma" w:cs="Tahoma"/>
          <w:b/>
          <w:sz w:val="20"/>
          <w:szCs w:val="20"/>
        </w:rPr>
        <w:t>6 266,00</w:t>
      </w:r>
      <w:r w:rsidRPr="00B77D02">
        <w:rPr>
          <w:rFonts w:ascii="Tahoma" w:hAnsi="Tahoma" w:cs="Tahoma"/>
          <w:b/>
          <w:sz w:val="20"/>
          <w:szCs w:val="20"/>
        </w:rPr>
        <w:t xml:space="preserve"> Kč</w:t>
      </w:r>
      <w:r w:rsidRPr="00241825">
        <w:rPr>
          <w:rFonts w:ascii="Tahoma" w:hAnsi="Tahoma" w:cs="Tahoma"/>
          <w:sz w:val="20"/>
          <w:szCs w:val="20"/>
        </w:rPr>
        <w:t xml:space="preserve"> (slovy: </w:t>
      </w:r>
      <w:proofErr w:type="spellStart"/>
      <w:r w:rsidR="00B77D02">
        <w:rPr>
          <w:rFonts w:ascii="Tahoma" w:hAnsi="Tahoma" w:cs="Tahoma"/>
          <w:sz w:val="20"/>
          <w:szCs w:val="20"/>
        </w:rPr>
        <w:t>šesttisícdvěstěšedesátšest</w:t>
      </w:r>
      <w:proofErr w:type="spellEnd"/>
      <w:r w:rsidR="00B77D02">
        <w:rPr>
          <w:rFonts w:ascii="Tahoma" w:hAnsi="Tahoma" w:cs="Tahoma"/>
          <w:sz w:val="20"/>
          <w:szCs w:val="20"/>
        </w:rPr>
        <w:t xml:space="preserve"> korun českých</w:t>
      </w:r>
      <w:r w:rsidRPr="00F6684C">
        <w:rPr>
          <w:rFonts w:ascii="Tahoma" w:hAnsi="Tahoma" w:cs="Tahoma"/>
          <w:sz w:val="20"/>
          <w:szCs w:val="20"/>
        </w:rPr>
        <w:t xml:space="preserve">) měsíčně. </w:t>
      </w:r>
      <w:r w:rsidR="00D26224" w:rsidRPr="00F6684C">
        <w:rPr>
          <w:rFonts w:ascii="Tahoma" w:hAnsi="Tahoma" w:cs="Tahoma"/>
          <w:sz w:val="20"/>
          <w:szCs w:val="20"/>
        </w:rPr>
        <w:t>Částka je uvedena bez DPH</w:t>
      </w:r>
      <w:r w:rsidR="00BD2320" w:rsidRPr="00BD2320">
        <w:rPr>
          <w:rFonts w:ascii="Tahoma" w:hAnsi="Tahoma" w:cs="Tahoma"/>
          <w:sz w:val="20"/>
          <w:szCs w:val="20"/>
        </w:rPr>
        <w:t xml:space="preserve">. K nájemnému bude připočtena platná DPH. V případě, že nájemce není plátcem DPH, bude nájemné nebytových prostor dle § 56, odst. 3 zákona </w:t>
      </w:r>
      <w:r w:rsidR="00BD2320" w:rsidRPr="00BD2320">
        <w:rPr>
          <w:rFonts w:ascii="Tahoma" w:hAnsi="Tahoma" w:cs="Tahoma"/>
          <w:sz w:val="20"/>
          <w:szCs w:val="20"/>
        </w:rPr>
        <w:lastRenderedPageBreak/>
        <w:t>č. 235/2004 Sb., o dani z přidané hodnoty v platném znění, osvobozeno od DPH.</w:t>
      </w:r>
    </w:p>
    <w:p w14:paraId="191838D9" w14:textId="77777777" w:rsidR="005F3D8D" w:rsidRDefault="00467B84" w:rsidP="007F52CE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K nájemnému dle odst.</w:t>
      </w:r>
      <w:r w:rsidR="00D16CDB" w:rsidRPr="00F6684C">
        <w:rPr>
          <w:rFonts w:ascii="Tahoma" w:hAnsi="Tahoma" w:cs="Tahoma"/>
          <w:sz w:val="20"/>
          <w:szCs w:val="20"/>
        </w:rPr>
        <w:t xml:space="preserve"> 1 se měsíčně platí navíc následující zálohy </w:t>
      </w:r>
      <w:r w:rsidR="0016427C">
        <w:rPr>
          <w:rFonts w:ascii="Tahoma" w:hAnsi="Tahoma" w:cs="Tahoma"/>
          <w:sz w:val="20"/>
          <w:szCs w:val="20"/>
        </w:rPr>
        <w:t>a paušální náhrady za</w:t>
      </w:r>
      <w:r w:rsidR="00B960B2" w:rsidRPr="00F6684C">
        <w:rPr>
          <w:rFonts w:ascii="Tahoma" w:hAnsi="Tahoma" w:cs="Tahoma"/>
          <w:sz w:val="20"/>
          <w:szCs w:val="20"/>
        </w:rPr>
        <w:t> </w:t>
      </w:r>
      <w:r w:rsidR="00D16CDB" w:rsidRPr="00F6684C">
        <w:rPr>
          <w:rFonts w:ascii="Tahoma" w:hAnsi="Tahoma" w:cs="Tahoma"/>
          <w:sz w:val="20"/>
          <w:szCs w:val="20"/>
        </w:rPr>
        <w:t>služby</w:t>
      </w:r>
      <w:r w:rsidR="0016427C">
        <w:rPr>
          <w:rFonts w:ascii="Tahoma" w:hAnsi="Tahoma" w:cs="Tahoma"/>
          <w:sz w:val="20"/>
          <w:szCs w:val="20"/>
        </w:rPr>
        <w:t>, které nájemci poskytují dodavatelé na základě smluv uzavřených s</w:t>
      </w:r>
      <w:r w:rsidR="007B56A6">
        <w:rPr>
          <w:rFonts w:ascii="Tahoma" w:hAnsi="Tahoma" w:cs="Tahoma"/>
          <w:sz w:val="20"/>
          <w:szCs w:val="20"/>
        </w:rPr>
        <w:t> </w:t>
      </w:r>
      <w:r w:rsidR="0016427C">
        <w:rPr>
          <w:rFonts w:ascii="Tahoma" w:hAnsi="Tahoma" w:cs="Tahoma"/>
          <w:sz w:val="20"/>
          <w:szCs w:val="20"/>
        </w:rPr>
        <w:t>pronajímatelem</w:t>
      </w:r>
      <w:r w:rsidR="007B56A6">
        <w:rPr>
          <w:rFonts w:ascii="Tahoma" w:hAnsi="Tahoma" w:cs="Tahoma"/>
          <w:sz w:val="20"/>
          <w:szCs w:val="20"/>
        </w:rPr>
        <w:t>:</w:t>
      </w:r>
    </w:p>
    <w:p w14:paraId="0E31F860" w14:textId="77777777" w:rsidR="007B56A6" w:rsidRDefault="007B56A6" w:rsidP="008D7ED3">
      <w:pPr>
        <w:widowControl w:val="0"/>
        <w:autoSpaceDE w:val="0"/>
        <w:autoSpaceDN w:val="0"/>
        <w:adjustRightInd w:val="0"/>
        <w:spacing w:before="120"/>
        <w:ind w:left="426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</w:t>
      </w:r>
    </w:p>
    <w:tbl>
      <w:tblPr>
        <w:tblW w:w="9159" w:type="dxa"/>
        <w:tblInd w:w="817" w:type="dxa"/>
        <w:tblLook w:val="01E0" w:firstRow="1" w:lastRow="1" w:firstColumn="1" w:lastColumn="1" w:noHBand="0" w:noVBand="0"/>
      </w:tblPr>
      <w:tblGrid>
        <w:gridCol w:w="8223"/>
        <w:gridCol w:w="349"/>
        <w:gridCol w:w="587"/>
      </w:tblGrid>
      <w:tr w:rsidR="007B56A6" w:rsidRPr="00903A8A" w14:paraId="5077E5DA" w14:textId="77777777" w:rsidTr="005F3D8D">
        <w:tc>
          <w:tcPr>
            <w:tcW w:w="7775" w:type="dxa"/>
          </w:tcPr>
          <w:tbl>
            <w:tblPr>
              <w:tblW w:w="79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9"/>
              <w:gridCol w:w="850"/>
              <w:gridCol w:w="1418"/>
              <w:gridCol w:w="850"/>
              <w:gridCol w:w="1330"/>
              <w:gridCol w:w="1360"/>
            </w:tblGrid>
            <w:tr w:rsidR="00D65127" w14:paraId="2F4ADFEF" w14:textId="77777777" w:rsidTr="00D65127">
              <w:trPr>
                <w:trHeight w:val="1290"/>
              </w:trPr>
              <w:tc>
                <w:tcPr>
                  <w:tcW w:w="302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14:paraId="7A852C50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201FF42" w14:textId="77777777" w:rsidR="00D65127" w:rsidRDefault="00D65127" w:rsidP="00D65127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měsíční záloha v Kč bez DPH /měsíc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AA6D1C" w14:textId="77777777" w:rsidR="00D65127" w:rsidRDefault="00D65127" w:rsidP="00D65127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DPH 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286E64" w14:textId="77777777" w:rsidR="00D65127" w:rsidRDefault="00D65127" w:rsidP="00D65127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DPH v Kč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1FB40A" w14:textId="77777777" w:rsidR="00D65127" w:rsidRDefault="00D65127" w:rsidP="00D65127">
                  <w:pPr>
                    <w:jc w:val="center"/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měsíční záloha v Kč vč. DPH/ měsíc</w:t>
                  </w:r>
                </w:p>
              </w:tc>
            </w:tr>
            <w:tr w:rsidR="00D65127" w14:paraId="0A4EF36C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7DB322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elektrická energie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F4DFAFC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záloha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A29B5E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2 700,00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2F4EE0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F1A63E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567,00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0835B36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3 267,00</w:t>
                  </w:r>
                </w:p>
              </w:tc>
            </w:tr>
            <w:tr w:rsidR="00D65127" w14:paraId="0D0069CB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1DD30AE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teplo a teplá voda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DA150C2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záloha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0A4229A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3 010,00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3D05F2A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12%</w:t>
                  </w:r>
                  <w:proofErr w:type="gram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BDF9358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361,20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B245C95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3 371,20</w:t>
                  </w:r>
                </w:p>
              </w:tc>
            </w:tr>
            <w:tr w:rsidR="00D65127" w14:paraId="46210132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3E743EC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vodné a stočné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2590E6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záloha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E348B11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750,00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C7D7E7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12%</w:t>
                  </w:r>
                  <w:proofErr w:type="gram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DB292C2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90,00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6B4EE25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840,00</w:t>
                  </w:r>
                </w:p>
              </w:tc>
            </w:tr>
            <w:tr w:rsidR="00D65127" w14:paraId="4FA32CCD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B37A963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stočné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16A2D15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paušál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1504AAF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200,00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04DDD11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12%</w:t>
                  </w:r>
                  <w:proofErr w:type="gram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267F36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24,00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DEB1C22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224,00</w:t>
                  </w:r>
                </w:p>
              </w:tc>
            </w:tr>
            <w:tr w:rsidR="00D65127" w14:paraId="57137E6E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1FA9641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odpady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5631707" w14:textId="77777777" w:rsidR="00D65127" w:rsidRDefault="00D65127" w:rsidP="00D65127">
                  <w:pP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paušál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0577321A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124,00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C9B8A8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21%</w:t>
                  </w:r>
                  <w:proofErr w:type="gramEnd"/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DBDDB1F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26,04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78C2926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150,04</w:t>
                  </w:r>
                </w:p>
              </w:tc>
            </w:tr>
            <w:tr w:rsidR="00D65127" w14:paraId="2C245FF3" w14:textId="77777777" w:rsidTr="00D65127">
              <w:trPr>
                <w:trHeight w:val="315"/>
              </w:trPr>
              <w:tc>
                <w:tcPr>
                  <w:tcW w:w="217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1E623E5" w14:textId="77777777" w:rsidR="00D65127" w:rsidRDefault="00D65127" w:rsidP="00D6512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4FBCB2E" w14:textId="77777777" w:rsidR="00D65127" w:rsidRDefault="00D65127" w:rsidP="00D6512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AAE6606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6 784,00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F8CC481" w14:textId="77777777" w:rsidR="00D65127" w:rsidRDefault="00D65127" w:rsidP="00D65127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65B57EA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1 068,24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94877B0" w14:textId="77777777" w:rsidR="00D65127" w:rsidRDefault="00D65127" w:rsidP="00D65127">
                  <w:pPr>
                    <w:jc w:val="right"/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7 852,24</w:t>
                  </w:r>
                </w:p>
              </w:tc>
            </w:tr>
          </w:tbl>
          <w:p w14:paraId="72716385" w14:textId="77777777" w:rsidR="007B56A6" w:rsidRPr="00903A8A" w:rsidRDefault="007B56A6" w:rsidP="007B56A6">
            <w:pPr>
              <w:ind w:left="349" w:hanging="3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4" w:type="dxa"/>
          </w:tcPr>
          <w:p w14:paraId="0303D33E" w14:textId="77777777" w:rsidR="007B56A6" w:rsidRPr="00AE4F13" w:rsidRDefault="007B56A6" w:rsidP="007B56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</w:tcPr>
          <w:p w14:paraId="44CB909E" w14:textId="77777777" w:rsidR="007B56A6" w:rsidRPr="00903A8A" w:rsidRDefault="007B56A6" w:rsidP="00306DA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2B9AE9E" w14:textId="77777777" w:rsidR="00281C0A" w:rsidRDefault="007B56A6" w:rsidP="008D7ED3">
      <w:pPr>
        <w:widowControl w:val="0"/>
        <w:autoSpaceDE w:val="0"/>
        <w:autoSpaceDN w:val="0"/>
        <w:adjustRightInd w:val="0"/>
        <w:spacing w:before="120"/>
        <w:ind w:firstLine="993"/>
        <w:jc w:val="both"/>
        <w:rPr>
          <w:rFonts w:ascii="Tahoma" w:hAnsi="Tahoma" w:cs="Tahoma"/>
          <w:sz w:val="20"/>
          <w:szCs w:val="20"/>
        </w:rPr>
      </w:pPr>
      <w:r w:rsidRPr="00281C0A">
        <w:rPr>
          <w:rFonts w:ascii="Tahoma" w:hAnsi="Tahoma" w:cs="Tahoma"/>
          <w:sz w:val="20"/>
          <w:szCs w:val="20"/>
        </w:rPr>
        <w:t xml:space="preserve">b) </w:t>
      </w:r>
      <w:r w:rsidR="00281C0A" w:rsidRPr="00281C0A">
        <w:rPr>
          <w:rFonts w:ascii="Tahoma" w:hAnsi="Tahoma" w:cs="Tahoma"/>
          <w:sz w:val="20"/>
          <w:szCs w:val="20"/>
        </w:rPr>
        <w:t xml:space="preserve">Úklidové služby si zajistí nájemce na své náklady. </w:t>
      </w:r>
    </w:p>
    <w:p w14:paraId="486CB5BF" w14:textId="77777777" w:rsidR="008D7ED3" w:rsidRDefault="008D7ED3" w:rsidP="008D7ED3">
      <w:pPr>
        <w:widowControl w:val="0"/>
        <w:autoSpaceDE w:val="0"/>
        <w:autoSpaceDN w:val="0"/>
        <w:adjustRightInd w:val="0"/>
        <w:spacing w:before="120" w:after="240"/>
        <w:ind w:firstLine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Pr="00BE0292">
        <w:rPr>
          <w:rFonts w:ascii="Tahoma" w:hAnsi="Tahoma" w:cs="Tahoma"/>
          <w:sz w:val="20"/>
          <w:szCs w:val="20"/>
        </w:rPr>
        <w:t>Telefonní služby a internetové služby si zajistí nájemce na své náklady.</w:t>
      </w:r>
    </w:p>
    <w:p w14:paraId="0D852BC5" w14:textId="77777777" w:rsidR="00281C0A" w:rsidRPr="00B047FC" w:rsidRDefault="00281C0A" w:rsidP="00BE0292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47FC">
        <w:rPr>
          <w:rFonts w:ascii="Tahoma" w:hAnsi="Tahoma" w:cs="Tahoma"/>
          <w:sz w:val="20"/>
          <w:szCs w:val="20"/>
        </w:rPr>
        <w:t xml:space="preserve">Nájemné a zálohy (příp. paušální náhrady) na služby spojené s užíváním předmětu nájmu je nájemce povinen uhradit bezhotovostním převodem na účet pronajímatele č. 19-0633950217/0100 vedený bankou KB, a.s., Opava. Pro včasnost plateb je rozhodující den připsání platby na účet pronajímatele. </w:t>
      </w:r>
    </w:p>
    <w:p w14:paraId="48ECCDB4" w14:textId="744E397C" w:rsidR="00F67288" w:rsidRPr="003104CF" w:rsidRDefault="00F67288" w:rsidP="003104CF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81C0A">
        <w:rPr>
          <w:rFonts w:ascii="Tahoma" w:hAnsi="Tahoma" w:cs="Tahoma"/>
          <w:sz w:val="20"/>
          <w:szCs w:val="20"/>
        </w:rPr>
        <w:t xml:space="preserve">Úhrada nájemného a záloh </w:t>
      </w:r>
      <w:r w:rsidR="004E1B5D" w:rsidRPr="00281C0A">
        <w:rPr>
          <w:rFonts w:ascii="Tahoma" w:hAnsi="Tahoma" w:cs="Tahoma"/>
          <w:sz w:val="20"/>
          <w:szCs w:val="20"/>
        </w:rPr>
        <w:t xml:space="preserve">(příp. paušálních </w:t>
      </w:r>
      <w:r w:rsidR="00FA379C" w:rsidRPr="00281C0A">
        <w:rPr>
          <w:rFonts w:ascii="Tahoma" w:hAnsi="Tahoma" w:cs="Tahoma"/>
          <w:sz w:val="20"/>
          <w:szCs w:val="20"/>
        </w:rPr>
        <w:t>náhrad</w:t>
      </w:r>
      <w:r w:rsidR="004E1B5D" w:rsidRPr="00281C0A">
        <w:rPr>
          <w:rFonts w:ascii="Tahoma" w:hAnsi="Tahoma" w:cs="Tahoma"/>
          <w:sz w:val="20"/>
          <w:szCs w:val="20"/>
        </w:rPr>
        <w:t xml:space="preserve">) </w:t>
      </w:r>
      <w:r w:rsidRPr="00281C0A">
        <w:rPr>
          <w:rFonts w:ascii="Tahoma" w:hAnsi="Tahoma" w:cs="Tahoma"/>
          <w:sz w:val="20"/>
          <w:szCs w:val="20"/>
        </w:rPr>
        <w:t xml:space="preserve">na služby spojené s užíváním předmětu nájmu bude prováděna na základě faktur, které pronajímatel vystaví </w:t>
      </w:r>
      <w:r w:rsidR="00281C0A">
        <w:rPr>
          <w:rFonts w:ascii="Tahoma" w:hAnsi="Tahoma" w:cs="Tahoma"/>
          <w:sz w:val="20"/>
          <w:szCs w:val="20"/>
        </w:rPr>
        <w:t>k poslednímu dni v měsíci</w:t>
      </w:r>
      <w:r w:rsidRPr="00281C0A">
        <w:rPr>
          <w:rFonts w:ascii="Tahoma" w:hAnsi="Tahoma" w:cs="Tahoma"/>
          <w:sz w:val="20"/>
          <w:szCs w:val="20"/>
        </w:rPr>
        <w:t xml:space="preserve"> se</w:t>
      </w:r>
      <w:r w:rsidR="00B960B2" w:rsidRPr="00281C0A">
        <w:rPr>
          <w:rFonts w:ascii="Tahoma" w:hAnsi="Tahoma" w:cs="Tahoma"/>
          <w:sz w:val="20"/>
          <w:szCs w:val="20"/>
        </w:rPr>
        <w:t> </w:t>
      </w:r>
      <w:r w:rsidRPr="00281C0A">
        <w:rPr>
          <w:rFonts w:ascii="Tahoma" w:hAnsi="Tahoma" w:cs="Tahoma"/>
          <w:sz w:val="20"/>
          <w:szCs w:val="20"/>
        </w:rPr>
        <w:t xml:space="preserve">splatností </w:t>
      </w:r>
      <w:r w:rsidR="00281C0A">
        <w:rPr>
          <w:rFonts w:ascii="Tahoma" w:hAnsi="Tahoma" w:cs="Tahoma"/>
          <w:sz w:val="20"/>
          <w:szCs w:val="20"/>
        </w:rPr>
        <w:t>14</w:t>
      </w:r>
      <w:r w:rsidRPr="00281C0A">
        <w:rPr>
          <w:rFonts w:ascii="Tahoma" w:hAnsi="Tahoma" w:cs="Tahoma"/>
          <w:sz w:val="20"/>
          <w:szCs w:val="20"/>
        </w:rPr>
        <w:t xml:space="preserve"> dnů</w:t>
      </w:r>
      <w:r w:rsidR="00080007">
        <w:rPr>
          <w:rFonts w:ascii="Tahoma" w:hAnsi="Tahoma" w:cs="Tahoma"/>
          <w:sz w:val="20"/>
          <w:szCs w:val="20"/>
        </w:rPr>
        <w:t xml:space="preserve"> a zašle na adresu nájemce </w:t>
      </w:r>
      <w:hyperlink r:id="rId8" w:history="1">
        <w:r w:rsidR="003104CF" w:rsidRPr="003A3ED5">
          <w:rPr>
            <w:rStyle w:val="Hypertextovodkaz"/>
            <w:rFonts w:ascii="Tahoma" w:hAnsi="Tahoma" w:cs="Tahoma"/>
            <w:sz w:val="22"/>
            <w:szCs w:val="22"/>
            <w:highlight w:val="yellow"/>
          </w:rPr>
          <w:t>xxxxxx@xxxxxx.xx</w:t>
        </w:r>
      </w:hyperlink>
      <w:r w:rsidR="003104CF">
        <w:rPr>
          <w:rFonts w:ascii="Tahoma" w:hAnsi="Tahoma" w:cs="Tahoma"/>
          <w:sz w:val="22"/>
          <w:szCs w:val="22"/>
        </w:rPr>
        <w:t xml:space="preserve"> </w:t>
      </w:r>
      <w:r w:rsidR="003104CF" w:rsidRPr="003104CF">
        <w:rPr>
          <w:rFonts w:ascii="Tahoma" w:hAnsi="Tahoma" w:cs="Tahoma"/>
          <w:bCs/>
          <w:i/>
          <w:iCs/>
          <w:color w:val="FF0000"/>
          <w:sz w:val="20"/>
          <w:szCs w:val="20"/>
        </w:rPr>
        <w:t>(doplní účastník ZŘ)</w:t>
      </w:r>
      <w:r w:rsidRPr="003104CF">
        <w:rPr>
          <w:rFonts w:ascii="Tahoma" w:hAnsi="Tahoma" w:cs="Tahoma"/>
          <w:sz w:val="20"/>
          <w:szCs w:val="20"/>
        </w:rPr>
        <w:t>.</w:t>
      </w:r>
      <w:r w:rsidR="004E1B5D" w:rsidRPr="003104CF">
        <w:rPr>
          <w:rFonts w:ascii="Tahoma" w:hAnsi="Tahoma" w:cs="Tahoma"/>
          <w:sz w:val="20"/>
          <w:szCs w:val="20"/>
        </w:rPr>
        <w:t xml:space="preserve"> (K fakturovaným službám bude vždy připočtena příslušná DPH.)</w:t>
      </w:r>
      <w:r w:rsidR="009E4ACC" w:rsidRPr="003104CF">
        <w:rPr>
          <w:rFonts w:ascii="Tahoma" w:hAnsi="Tahoma" w:cs="Tahoma"/>
          <w:sz w:val="20"/>
          <w:szCs w:val="20"/>
        </w:rPr>
        <w:t xml:space="preserve"> </w:t>
      </w:r>
      <w:r w:rsidR="00AE4F13" w:rsidRPr="003104CF">
        <w:rPr>
          <w:rFonts w:ascii="Tahoma" w:hAnsi="Tahoma" w:cs="Tahoma"/>
          <w:sz w:val="20"/>
          <w:szCs w:val="20"/>
        </w:rPr>
        <w:t xml:space="preserve">Ke dni podpisu smlouvy činí </w:t>
      </w:r>
      <w:r w:rsidR="00AE4F13" w:rsidRPr="003104CF">
        <w:rPr>
          <w:rFonts w:ascii="Tahoma" w:hAnsi="Tahoma" w:cs="Tahoma"/>
          <w:b/>
          <w:sz w:val="20"/>
          <w:szCs w:val="20"/>
        </w:rPr>
        <w:t>celková částka měsíčního nájemného včetně služeb</w:t>
      </w:r>
      <w:r w:rsidR="00AE4F13" w:rsidRPr="003104CF">
        <w:rPr>
          <w:rFonts w:ascii="Tahoma" w:hAnsi="Tahoma" w:cs="Tahoma"/>
          <w:sz w:val="20"/>
          <w:szCs w:val="20"/>
        </w:rPr>
        <w:t xml:space="preserve"> </w:t>
      </w:r>
      <w:r w:rsidR="00BC299A" w:rsidRPr="003104CF">
        <w:rPr>
          <w:rFonts w:ascii="Tahoma" w:hAnsi="Tahoma" w:cs="Tahoma"/>
          <w:b/>
          <w:sz w:val="20"/>
          <w:szCs w:val="20"/>
        </w:rPr>
        <w:t>15 434,1</w:t>
      </w:r>
      <w:r w:rsidR="00D65127" w:rsidRPr="003104CF">
        <w:rPr>
          <w:rFonts w:ascii="Tahoma" w:hAnsi="Tahoma" w:cs="Tahoma"/>
          <w:b/>
          <w:sz w:val="20"/>
          <w:szCs w:val="20"/>
        </w:rPr>
        <w:t>4</w:t>
      </w:r>
      <w:r w:rsidR="00AE4F13" w:rsidRPr="003104CF">
        <w:rPr>
          <w:rFonts w:ascii="Tahoma" w:hAnsi="Tahoma" w:cs="Tahoma"/>
          <w:b/>
          <w:sz w:val="20"/>
          <w:szCs w:val="20"/>
        </w:rPr>
        <w:t xml:space="preserve"> Kč s</w:t>
      </w:r>
      <w:r w:rsidR="001D7B07" w:rsidRPr="003104CF">
        <w:rPr>
          <w:b/>
          <w:color w:val="1F497D"/>
        </w:rPr>
        <w:t> </w:t>
      </w:r>
      <w:r w:rsidR="00AE4F13" w:rsidRPr="003104CF">
        <w:rPr>
          <w:rFonts w:ascii="Tahoma" w:hAnsi="Tahoma" w:cs="Tahoma"/>
          <w:b/>
          <w:sz w:val="20"/>
          <w:szCs w:val="20"/>
        </w:rPr>
        <w:t>DPH</w:t>
      </w:r>
      <w:r w:rsidR="001D7B07" w:rsidRPr="003104CF">
        <w:rPr>
          <w:rFonts w:ascii="Tahoma" w:hAnsi="Tahoma" w:cs="Tahoma"/>
          <w:sz w:val="20"/>
          <w:szCs w:val="20"/>
        </w:rPr>
        <w:t xml:space="preserve">, z toho nájemné </w:t>
      </w:r>
      <w:r w:rsidR="00BC299A" w:rsidRPr="003104CF">
        <w:rPr>
          <w:rFonts w:ascii="Tahoma" w:hAnsi="Tahoma" w:cs="Tahoma"/>
          <w:b/>
          <w:sz w:val="20"/>
          <w:szCs w:val="20"/>
        </w:rPr>
        <w:t>7 581,90</w:t>
      </w:r>
      <w:r w:rsidR="000E2F59" w:rsidRPr="003104CF">
        <w:rPr>
          <w:rFonts w:ascii="Tahoma" w:hAnsi="Tahoma" w:cs="Tahoma"/>
          <w:b/>
          <w:sz w:val="20"/>
          <w:szCs w:val="20"/>
        </w:rPr>
        <w:t xml:space="preserve"> </w:t>
      </w:r>
      <w:r w:rsidR="001D7B07" w:rsidRPr="003104CF">
        <w:rPr>
          <w:rFonts w:ascii="Tahoma" w:hAnsi="Tahoma" w:cs="Tahoma"/>
          <w:b/>
          <w:sz w:val="20"/>
          <w:szCs w:val="20"/>
        </w:rPr>
        <w:t>Kč</w:t>
      </w:r>
      <w:r w:rsidR="001D7B07" w:rsidRPr="003104CF">
        <w:rPr>
          <w:rFonts w:ascii="Tahoma" w:hAnsi="Tahoma" w:cs="Tahoma"/>
          <w:sz w:val="20"/>
          <w:szCs w:val="20"/>
        </w:rPr>
        <w:t xml:space="preserve"> a služby </w:t>
      </w:r>
      <w:r w:rsidR="0017148B" w:rsidRPr="003104CF">
        <w:rPr>
          <w:rFonts w:ascii="Tahoma" w:hAnsi="Tahoma" w:cs="Tahoma"/>
          <w:b/>
          <w:sz w:val="20"/>
          <w:szCs w:val="20"/>
        </w:rPr>
        <w:t>7</w:t>
      </w:r>
      <w:r w:rsidR="00BC299A" w:rsidRPr="003104CF">
        <w:rPr>
          <w:rFonts w:ascii="Tahoma" w:hAnsi="Tahoma" w:cs="Tahoma"/>
          <w:b/>
          <w:sz w:val="20"/>
          <w:szCs w:val="20"/>
        </w:rPr>
        <w:t> 852,2</w:t>
      </w:r>
      <w:r w:rsidR="00D65127" w:rsidRPr="003104CF">
        <w:rPr>
          <w:rFonts w:ascii="Tahoma" w:hAnsi="Tahoma" w:cs="Tahoma"/>
          <w:b/>
          <w:sz w:val="20"/>
          <w:szCs w:val="20"/>
        </w:rPr>
        <w:t>4</w:t>
      </w:r>
      <w:r w:rsidR="001D7B07" w:rsidRPr="003104CF">
        <w:rPr>
          <w:rFonts w:ascii="Tahoma" w:hAnsi="Tahoma" w:cs="Tahoma"/>
          <w:b/>
          <w:sz w:val="20"/>
          <w:szCs w:val="20"/>
        </w:rPr>
        <w:t xml:space="preserve"> Kč</w:t>
      </w:r>
      <w:r w:rsidR="001D7B07" w:rsidRPr="003104CF">
        <w:rPr>
          <w:rFonts w:ascii="Tahoma" w:hAnsi="Tahoma" w:cs="Tahoma"/>
          <w:sz w:val="20"/>
          <w:szCs w:val="20"/>
        </w:rPr>
        <w:t>.</w:t>
      </w:r>
      <w:r w:rsidR="00AE4F13" w:rsidRPr="003104CF">
        <w:rPr>
          <w:rFonts w:ascii="Tahoma" w:hAnsi="Tahoma" w:cs="Tahoma"/>
        </w:rPr>
        <w:t xml:space="preserve"> </w:t>
      </w:r>
      <w:r w:rsidR="009E4ACC" w:rsidRPr="003104CF">
        <w:rPr>
          <w:rFonts w:ascii="Tahoma" w:hAnsi="Tahoma" w:cs="Tahoma"/>
          <w:sz w:val="20"/>
          <w:szCs w:val="20"/>
        </w:rPr>
        <w:t>Faktury budou mít náležitosti daňového dokladu dle platných právních předpisů.</w:t>
      </w:r>
    </w:p>
    <w:p w14:paraId="3F9C4184" w14:textId="0E555860" w:rsidR="00D16CDB" w:rsidRPr="00F6684C" w:rsidRDefault="00D16CDB" w:rsidP="00BE0292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Skutečné náklady za ceny služeb vyúčtuje pronajímatel nájemci </w:t>
      </w:r>
      <w:r w:rsidR="00281C0A">
        <w:rPr>
          <w:rFonts w:ascii="Tahoma" w:hAnsi="Tahoma" w:cs="Tahoma"/>
          <w:sz w:val="20"/>
          <w:szCs w:val="20"/>
        </w:rPr>
        <w:t>k 31.</w:t>
      </w:r>
      <w:r w:rsidR="0011252B">
        <w:rPr>
          <w:rFonts w:ascii="Tahoma" w:hAnsi="Tahoma" w:cs="Tahoma"/>
          <w:sz w:val="20"/>
          <w:szCs w:val="20"/>
        </w:rPr>
        <w:t xml:space="preserve"> </w:t>
      </w:r>
      <w:r w:rsidR="00281C0A">
        <w:rPr>
          <w:rFonts w:ascii="Tahoma" w:hAnsi="Tahoma" w:cs="Tahoma"/>
          <w:sz w:val="20"/>
          <w:szCs w:val="20"/>
        </w:rPr>
        <w:t xml:space="preserve">12. </w:t>
      </w:r>
      <w:r w:rsidR="00BB059E">
        <w:rPr>
          <w:rFonts w:ascii="Tahoma" w:hAnsi="Tahoma" w:cs="Tahoma"/>
          <w:sz w:val="20"/>
          <w:szCs w:val="20"/>
        </w:rPr>
        <w:t>(</w:t>
      </w:r>
      <w:r w:rsidR="00281C0A">
        <w:rPr>
          <w:rFonts w:ascii="Tahoma" w:hAnsi="Tahoma" w:cs="Tahoma"/>
          <w:sz w:val="20"/>
          <w:szCs w:val="20"/>
        </w:rPr>
        <w:t>a dále k datu ukončení smlouvy</w:t>
      </w:r>
      <w:r w:rsidR="00BB059E">
        <w:rPr>
          <w:rFonts w:ascii="Tahoma" w:hAnsi="Tahoma" w:cs="Tahoma"/>
          <w:sz w:val="20"/>
          <w:szCs w:val="20"/>
        </w:rPr>
        <w:t>)</w:t>
      </w:r>
      <w:r w:rsidR="00281C0A">
        <w:rPr>
          <w:rFonts w:ascii="Tahoma" w:hAnsi="Tahoma" w:cs="Tahoma"/>
          <w:sz w:val="20"/>
          <w:szCs w:val="20"/>
        </w:rPr>
        <w:t xml:space="preserve"> a </w:t>
      </w:r>
      <w:r w:rsidRPr="00F6684C">
        <w:rPr>
          <w:rFonts w:ascii="Tahoma" w:hAnsi="Tahoma" w:cs="Tahoma"/>
          <w:sz w:val="20"/>
          <w:szCs w:val="20"/>
        </w:rPr>
        <w:t xml:space="preserve">ve lhůtě </w:t>
      </w:r>
      <w:r w:rsidR="00281C0A">
        <w:rPr>
          <w:rFonts w:ascii="Tahoma" w:hAnsi="Tahoma" w:cs="Tahoma"/>
          <w:sz w:val="20"/>
          <w:szCs w:val="20"/>
        </w:rPr>
        <w:t>14 dní</w:t>
      </w:r>
      <w:r w:rsidRPr="00F6684C">
        <w:rPr>
          <w:rFonts w:ascii="Tahoma" w:hAnsi="Tahoma" w:cs="Tahoma"/>
          <w:sz w:val="20"/>
          <w:szCs w:val="20"/>
        </w:rPr>
        <w:t xml:space="preserve"> bude provedeno vyrovnání případných nedoplatků a přeplatků</w:t>
      </w:r>
      <w:r w:rsidR="00730CCB">
        <w:rPr>
          <w:rFonts w:ascii="Tahoma" w:hAnsi="Tahoma" w:cs="Tahoma"/>
          <w:sz w:val="20"/>
          <w:szCs w:val="20"/>
        </w:rPr>
        <w:t xml:space="preserve"> </w:t>
      </w:r>
      <w:r w:rsidR="00FA379C" w:rsidRPr="00F6684C">
        <w:rPr>
          <w:rFonts w:ascii="Tahoma" w:hAnsi="Tahoma" w:cs="Tahoma"/>
          <w:sz w:val="20"/>
          <w:szCs w:val="20"/>
        </w:rPr>
        <w:t>(v</w:t>
      </w:r>
      <w:r w:rsidR="00B960B2" w:rsidRPr="00F6684C">
        <w:rPr>
          <w:rFonts w:ascii="Tahoma" w:hAnsi="Tahoma" w:cs="Tahoma"/>
          <w:sz w:val="20"/>
          <w:szCs w:val="20"/>
        </w:rPr>
        <w:t> </w:t>
      </w:r>
      <w:r w:rsidR="00FA379C" w:rsidRPr="00F6684C">
        <w:rPr>
          <w:rFonts w:ascii="Tahoma" w:hAnsi="Tahoma" w:cs="Tahoma"/>
          <w:sz w:val="20"/>
          <w:szCs w:val="20"/>
        </w:rPr>
        <w:t>případě paušálních náhrad se vyúčtování neprovádí)</w:t>
      </w:r>
      <w:r w:rsidR="00730CCB">
        <w:rPr>
          <w:rFonts w:ascii="Tahoma" w:hAnsi="Tahoma" w:cs="Tahoma"/>
          <w:sz w:val="20"/>
          <w:szCs w:val="20"/>
        </w:rPr>
        <w:t>.</w:t>
      </w:r>
    </w:p>
    <w:p w14:paraId="688A3799" w14:textId="77777777" w:rsidR="00FA379C" w:rsidRPr="00F6684C" w:rsidRDefault="00FA379C" w:rsidP="00BE0292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Smluvní strany se dohodly, že pronajímatel je oprávněn jednostranně zvýšit zálohy na</w:t>
      </w:r>
      <w:r w:rsidR="00B960B2" w:rsidRPr="00F6684C">
        <w:rPr>
          <w:rFonts w:ascii="Tahoma" w:hAnsi="Tahoma" w:cs="Tahoma"/>
          <w:sz w:val="20"/>
          <w:szCs w:val="20"/>
        </w:rPr>
        <w:t> </w:t>
      </w:r>
      <w:r w:rsidRPr="00F6684C">
        <w:rPr>
          <w:rFonts w:ascii="Tahoma" w:hAnsi="Tahoma" w:cs="Tahoma"/>
          <w:sz w:val="20"/>
          <w:szCs w:val="20"/>
        </w:rPr>
        <w:t>služby spojené s užíváním předmětu nájmu v případě zvýšení cen od dodavatelů těchto služeb, nebo v případě zvýšení mzdových nákladů pronajímatele. Toto zvýšení musí být nájemci oznámeno písemně a je účinné od následujícího kalendářního měsíce po doručení písemného sdělení o zvýšení těchto plateb.</w:t>
      </w:r>
    </w:p>
    <w:p w14:paraId="1983CFD6" w14:textId="77777777" w:rsidR="00467B84" w:rsidRPr="00135B89" w:rsidRDefault="00D16CDB" w:rsidP="00BE0292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35B89">
        <w:rPr>
          <w:rFonts w:ascii="Tahoma" w:hAnsi="Tahoma" w:cs="Tahoma"/>
          <w:sz w:val="20"/>
          <w:szCs w:val="20"/>
        </w:rPr>
        <w:t xml:space="preserve">Výši nájemného a cen služeb </w:t>
      </w:r>
      <w:r w:rsidR="00FA379C" w:rsidRPr="00135B89">
        <w:rPr>
          <w:rFonts w:ascii="Tahoma" w:hAnsi="Tahoma" w:cs="Tahoma"/>
          <w:sz w:val="20"/>
          <w:szCs w:val="20"/>
        </w:rPr>
        <w:t xml:space="preserve">(příp. paušálních náhrad za služby) </w:t>
      </w:r>
      <w:r w:rsidR="00867C42" w:rsidRPr="00135B89">
        <w:rPr>
          <w:rFonts w:ascii="Tahoma" w:hAnsi="Tahoma" w:cs="Tahoma"/>
          <w:sz w:val="20"/>
          <w:szCs w:val="20"/>
        </w:rPr>
        <w:t xml:space="preserve">nebude </w:t>
      </w:r>
      <w:r w:rsidRPr="00135B89">
        <w:rPr>
          <w:rFonts w:ascii="Tahoma" w:hAnsi="Tahoma" w:cs="Tahoma"/>
          <w:sz w:val="20"/>
          <w:szCs w:val="20"/>
        </w:rPr>
        <w:t xml:space="preserve">pronajímatel </w:t>
      </w:r>
      <w:r w:rsidR="00867C42" w:rsidRPr="00135B89">
        <w:rPr>
          <w:rFonts w:ascii="Tahoma" w:hAnsi="Tahoma" w:cs="Tahoma"/>
          <w:sz w:val="20"/>
          <w:szCs w:val="20"/>
        </w:rPr>
        <w:t>během trvání smluvního vztahu (12 měsíců) měnit.</w:t>
      </w:r>
      <w:r w:rsidRPr="00135B89">
        <w:rPr>
          <w:rFonts w:ascii="Tahoma" w:hAnsi="Tahoma" w:cs="Tahoma"/>
          <w:sz w:val="20"/>
          <w:szCs w:val="20"/>
        </w:rPr>
        <w:t xml:space="preserve"> </w:t>
      </w:r>
    </w:p>
    <w:p w14:paraId="70C903C1" w14:textId="77777777" w:rsidR="00FA379C" w:rsidRPr="00F6684C" w:rsidRDefault="00FA379C" w:rsidP="00BE0292">
      <w:pPr>
        <w:widowControl w:val="0"/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Skončí-li nebo začne-li nájem v průběhu kalendářního měsíce, náleží pronajímateli pouze poměrná část měsíčních částek nájemného, resp. částek za</w:t>
      </w:r>
      <w:r w:rsidR="00B960B2" w:rsidRPr="00F6684C">
        <w:rPr>
          <w:rFonts w:ascii="Tahoma" w:hAnsi="Tahoma" w:cs="Tahoma"/>
          <w:sz w:val="20"/>
          <w:szCs w:val="20"/>
        </w:rPr>
        <w:t> </w:t>
      </w:r>
      <w:r w:rsidRPr="00F6684C">
        <w:rPr>
          <w:rFonts w:ascii="Tahoma" w:hAnsi="Tahoma" w:cs="Tahoma"/>
          <w:sz w:val="20"/>
          <w:szCs w:val="20"/>
        </w:rPr>
        <w:t>služby.</w:t>
      </w:r>
    </w:p>
    <w:p w14:paraId="6AA1FA19" w14:textId="77777777" w:rsidR="005F3D8D" w:rsidRDefault="005F3D8D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3047C01" w14:textId="77777777" w:rsidR="0052187E" w:rsidRPr="00F6684C" w:rsidRDefault="000A75ED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VII.</w:t>
      </w:r>
    </w:p>
    <w:p w14:paraId="3E1613EC" w14:textId="77777777" w:rsidR="0052187E" w:rsidRPr="00F6684C" w:rsidRDefault="00F6684C" w:rsidP="007F52CE">
      <w:pPr>
        <w:widowControl w:val="0"/>
        <w:autoSpaceDE w:val="0"/>
        <w:autoSpaceDN w:val="0"/>
        <w:adjustRightInd w:val="0"/>
        <w:spacing w:before="12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Sankční ujednání</w:t>
      </w:r>
    </w:p>
    <w:p w14:paraId="70070B3D" w14:textId="77777777" w:rsidR="0052187E" w:rsidRPr="00F6684C" w:rsidRDefault="0052187E" w:rsidP="00BE0292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Dostane-li se nájemce do prodlení s úhradou za nájem a služby spojené s nájmem, zavazuje se </w:t>
      </w:r>
      <w:r w:rsidR="008746C6" w:rsidRPr="00F6684C">
        <w:rPr>
          <w:rFonts w:ascii="Tahoma" w:hAnsi="Tahoma" w:cs="Tahoma"/>
          <w:sz w:val="20"/>
          <w:szCs w:val="20"/>
        </w:rPr>
        <w:t xml:space="preserve">nájemce </w:t>
      </w:r>
      <w:r w:rsidRPr="00F6684C">
        <w:rPr>
          <w:rFonts w:ascii="Tahoma" w:hAnsi="Tahoma" w:cs="Tahoma"/>
          <w:sz w:val="20"/>
          <w:szCs w:val="20"/>
        </w:rPr>
        <w:t xml:space="preserve">pronajímateli zaplatit smluvní úrok z prodlení ve výši </w:t>
      </w:r>
      <w:r w:rsidR="00BB059E">
        <w:rPr>
          <w:rFonts w:ascii="Tahoma" w:hAnsi="Tahoma" w:cs="Tahoma"/>
          <w:sz w:val="20"/>
          <w:szCs w:val="20"/>
        </w:rPr>
        <w:t>0,02</w:t>
      </w:r>
      <w:r w:rsidRPr="00F6684C">
        <w:rPr>
          <w:rFonts w:ascii="Tahoma" w:hAnsi="Tahoma" w:cs="Tahoma"/>
          <w:sz w:val="20"/>
          <w:szCs w:val="20"/>
        </w:rPr>
        <w:t xml:space="preserve"> procent denně z dlužné částky.</w:t>
      </w:r>
    </w:p>
    <w:p w14:paraId="18B45D81" w14:textId="77777777" w:rsidR="0052187E" w:rsidRPr="00F6684C" w:rsidRDefault="0052187E" w:rsidP="00BE0292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Nepředá</w:t>
      </w:r>
      <w:r w:rsidR="00814B76" w:rsidRPr="00F6684C">
        <w:rPr>
          <w:rFonts w:ascii="Tahoma" w:hAnsi="Tahoma" w:cs="Tahoma"/>
          <w:sz w:val="20"/>
          <w:szCs w:val="20"/>
        </w:rPr>
        <w:t>-li nájemce při skončení nájmu P</w:t>
      </w:r>
      <w:r w:rsidRPr="00F6684C">
        <w:rPr>
          <w:rFonts w:ascii="Tahoma" w:hAnsi="Tahoma" w:cs="Tahoma"/>
          <w:sz w:val="20"/>
          <w:szCs w:val="20"/>
        </w:rPr>
        <w:t>ředmět nájmu včas a řádně vyklizený, zaplatí pronajímateli za dobu prodlení smluvní pokutu ve výši dvojnásobku nájemného, které by jinak pronajímateli služeb náleželo za takovou dobu podle smlouvy.</w:t>
      </w:r>
    </w:p>
    <w:p w14:paraId="5A73D828" w14:textId="77777777" w:rsidR="0052187E" w:rsidRDefault="0052187E" w:rsidP="00BE0292">
      <w:pPr>
        <w:widowControl w:val="0"/>
        <w:numPr>
          <w:ilvl w:val="0"/>
          <w:numId w:val="19"/>
        </w:numPr>
        <w:tabs>
          <w:tab w:val="clear" w:pos="72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lastRenderedPageBreak/>
        <w:t>Pronajímatel může na nájemci požadovat náhradu škody způsobené porušením jeho povinností, na kterou se vztahuje smluvní pokuta, a to i náhrady škody přesahující smluvní pokutu.</w:t>
      </w:r>
    </w:p>
    <w:p w14:paraId="42339082" w14:textId="77777777" w:rsidR="00C54E7D" w:rsidRPr="00F6684C" w:rsidRDefault="00C54E7D" w:rsidP="00C54E7D">
      <w:pPr>
        <w:widowControl w:val="0"/>
        <w:autoSpaceDE w:val="0"/>
        <w:autoSpaceDN w:val="0"/>
        <w:adjustRightInd w:val="0"/>
        <w:spacing w:before="120"/>
        <w:ind w:left="284"/>
        <w:jc w:val="both"/>
        <w:rPr>
          <w:rFonts w:ascii="Tahoma" w:hAnsi="Tahoma" w:cs="Tahoma"/>
          <w:sz w:val="20"/>
          <w:szCs w:val="20"/>
        </w:rPr>
      </w:pPr>
    </w:p>
    <w:p w14:paraId="7241C93B" w14:textId="77777777" w:rsidR="00F6684C" w:rsidRPr="00F6684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VI</w:t>
      </w:r>
      <w:r w:rsidR="007F52CE">
        <w:rPr>
          <w:rFonts w:ascii="Tahoma" w:hAnsi="Tahoma" w:cs="Tahoma"/>
          <w:b/>
          <w:bCs/>
          <w:sz w:val="20"/>
          <w:szCs w:val="20"/>
        </w:rPr>
        <w:t>I</w:t>
      </w:r>
      <w:r w:rsidRPr="00F6684C">
        <w:rPr>
          <w:rFonts w:ascii="Tahoma" w:hAnsi="Tahoma" w:cs="Tahoma"/>
          <w:b/>
          <w:bCs/>
          <w:sz w:val="20"/>
          <w:szCs w:val="20"/>
        </w:rPr>
        <w:t>I.</w:t>
      </w:r>
    </w:p>
    <w:p w14:paraId="60D1CCC0" w14:textId="77777777" w:rsidR="00F6684C" w:rsidRPr="00F6684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Práva a povinnosti pronajímatele</w:t>
      </w:r>
    </w:p>
    <w:p w14:paraId="6BA8C660" w14:textId="77777777" w:rsidR="00F6684C" w:rsidRPr="00F6684C" w:rsidRDefault="00F6684C" w:rsidP="00BE0292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povinen předat Předmět nájmu nájemci, a to ve stavu, v jakém se nachází ke dni podpisu této smlouvy. Převzetí Předmětu nájmu, včetně stavu měřidel médií, bude protokolováno ve zvláštním zápise, pokud se nedohodnou strany smlouvy jinak.</w:t>
      </w:r>
    </w:p>
    <w:p w14:paraId="44CF4EE8" w14:textId="77777777" w:rsidR="00F6684C" w:rsidRPr="00F6684C" w:rsidRDefault="00F6684C" w:rsidP="00BE0292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povinen udržovat Předmět nájmu na svůj náklad v provozuschopném stavu způs</w:t>
      </w:r>
      <w:r w:rsidR="00C05D47">
        <w:rPr>
          <w:rFonts w:ascii="Tahoma" w:hAnsi="Tahoma" w:cs="Tahoma"/>
          <w:sz w:val="20"/>
          <w:szCs w:val="20"/>
        </w:rPr>
        <w:t xml:space="preserve">obilém smluvenému účelu užívání a provádět </w:t>
      </w:r>
      <w:r w:rsidR="00266780">
        <w:rPr>
          <w:rFonts w:ascii="Tahoma" w:hAnsi="Tahoma" w:cs="Tahoma"/>
          <w:sz w:val="20"/>
          <w:szCs w:val="20"/>
        </w:rPr>
        <w:t>o</w:t>
      </w:r>
      <w:r w:rsidR="00266780" w:rsidRPr="00266780">
        <w:rPr>
          <w:rFonts w:ascii="Tahoma" w:hAnsi="Tahoma" w:cs="Tahoma"/>
          <w:sz w:val="20"/>
          <w:szCs w:val="20"/>
        </w:rPr>
        <w:t xml:space="preserve">statní údržbu </w:t>
      </w:r>
      <w:r w:rsidR="00266780">
        <w:rPr>
          <w:rFonts w:ascii="Tahoma" w:hAnsi="Tahoma" w:cs="Tahoma"/>
          <w:sz w:val="20"/>
          <w:szCs w:val="20"/>
        </w:rPr>
        <w:t xml:space="preserve">a </w:t>
      </w:r>
      <w:r w:rsidR="00266780" w:rsidRPr="00266780">
        <w:rPr>
          <w:rFonts w:ascii="Tahoma" w:hAnsi="Tahoma" w:cs="Tahoma"/>
          <w:sz w:val="20"/>
          <w:szCs w:val="20"/>
        </w:rPr>
        <w:t xml:space="preserve">nezbytné opravy </w:t>
      </w:r>
      <w:r w:rsidR="00266780">
        <w:rPr>
          <w:rFonts w:ascii="Tahoma" w:hAnsi="Tahoma" w:cs="Tahoma"/>
          <w:sz w:val="20"/>
          <w:szCs w:val="20"/>
        </w:rPr>
        <w:t>Předmětu nájmu.</w:t>
      </w:r>
    </w:p>
    <w:p w14:paraId="6012E1D6" w14:textId="77777777" w:rsidR="00F6684C" w:rsidRDefault="00F6684C" w:rsidP="00BE0292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je povinen zajistit řádný a nerušený výkon nájemních práv nájemce po celou dobu trvání nájemního vztahu, a to zejména tak, aby bylo možno dosáhnout jak účelu této smlouvy, tak i účelu užívání Předmětu nájmu a poskytnout nájemci v souladu s účelem užívání Předmětu nájmu nezbytnou součinnost ke splnění závazku nájemce dle čl. V odst. 2 této smlouvy.</w:t>
      </w:r>
    </w:p>
    <w:p w14:paraId="65F52EE4" w14:textId="77777777" w:rsidR="00F6684C" w:rsidRDefault="00F6684C" w:rsidP="00BE0292">
      <w:pPr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Pronajímatel nebo jiná jím pověřená osoba jsou oprávněny vstoupit do Předmětu nájmu spolu s osobou oprávněnou jednat s nájemcem v pracovních dnech v běžných provozních hodinách nájemce, a to zejména za účelem kontroly dodržování podmínek této smlouvy, nutných oprav či provádění kontroly elektrického, vodovodního a dalšího vedení, jestliže je toho zapotřebí. Současně je pronajímatel oprávněn vstoupit do předmětu nájmu ve výjimečných případech i mimo výše stanovenou dobu bez doprovodu nájemce nebo jím pověřené osoby, jestliže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3FCABCBE" w14:textId="77777777" w:rsidR="00C54E7D" w:rsidRDefault="00C54E7D" w:rsidP="007F52CE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A18CEF8" w14:textId="4F3BAF8E" w:rsidR="00F6684C" w:rsidRPr="00F6684C" w:rsidRDefault="007F52CE" w:rsidP="007F52CE">
      <w:pPr>
        <w:widowControl w:val="0"/>
        <w:autoSpaceDE w:val="0"/>
        <w:autoSpaceDN w:val="0"/>
        <w:adjustRightInd w:val="0"/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04C8F489" w14:textId="77777777" w:rsidR="00F6684C" w:rsidRPr="00F6684C" w:rsidRDefault="00F6684C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F6684C">
        <w:rPr>
          <w:rFonts w:ascii="Tahoma" w:hAnsi="Tahoma" w:cs="Tahoma"/>
          <w:b/>
          <w:bCs/>
          <w:sz w:val="20"/>
          <w:szCs w:val="20"/>
        </w:rPr>
        <w:t>Práva a povinnosti nájemce</w:t>
      </w:r>
    </w:p>
    <w:p w14:paraId="2C59E996" w14:textId="77777777" w:rsidR="00F6684C" w:rsidRPr="00F6684C" w:rsidRDefault="00F6684C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oprávněn užívat Předmět nájmu v rozsahu a k účelu dle této smlouvy, a to po celou dobu trvání nájemního vztahu.</w:t>
      </w:r>
    </w:p>
    <w:p w14:paraId="1062F3B7" w14:textId="77777777" w:rsidR="00F6684C" w:rsidRPr="00F6684C" w:rsidRDefault="00F6684C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je povinen hradit </w:t>
      </w:r>
      <w:r w:rsidR="004C2368">
        <w:rPr>
          <w:rFonts w:ascii="Tahoma" w:hAnsi="Tahoma" w:cs="Tahoma"/>
          <w:sz w:val="20"/>
          <w:szCs w:val="20"/>
        </w:rPr>
        <w:t>včas nájemné a zálohy na služby související s nájmem předmětu nájmu.</w:t>
      </w:r>
    </w:p>
    <w:p w14:paraId="3F2C6D40" w14:textId="77777777" w:rsidR="00F6684C" w:rsidRPr="00F6684C" w:rsidRDefault="00F6684C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 xml:space="preserve">Nájemce není oprávněn přenechat Předmět nájmu do podnájmu bez předchozího písemného souhlasu pronajímatele. </w:t>
      </w:r>
    </w:p>
    <w:p w14:paraId="26680BD0" w14:textId="77777777" w:rsidR="00F6684C" w:rsidRDefault="00F6684C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povinen zacházet s Předmětem nájmu</w:t>
      </w:r>
      <w:r w:rsidR="00C05D47">
        <w:rPr>
          <w:rFonts w:ascii="Tahoma" w:hAnsi="Tahoma" w:cs="Tahoma"/>
          <w:sz w:val="20"/>
          <w:szCs w:val="20"/>
        </w:rPr>
        <w:t xml:space="preserve"> s péčí řádného</w:t>
      </w:r>
      <w:r w:rsidRPr="00F6684C">
        <w:rPr>
          <w:rFonts w:ascii="Tahoma" w:hAnsi="Tahoma" w:cs="Tahoma"/>
          <w:sz w:val="20"/>
          <w:szCs w:val="20"/>
        </w:rPr>
        <w:t xml:space="preserve"> hospodáře a je povinen</w:t>
      </w:r>
      <w:r w:rsidR="00266780">
        <w:rPr>
          <w:rFonts w:ascii="Tahoma" w:hAnsi="Tahoma" w:cs="Tahoma"/>
          <w:sz w:val="20"/>
          <w:szCs w:val="20"/>
        </w:rPr>
        <w:t xml:space="preserve"> provádět na své náklady běžnou údržbu Předmětu nájmu.</w:t>
      </w:r>
      <w:r w:rsidRPr="00F6684C">
        <w:rPr>
          <w:rFonts w:ascii="Tahoma" w:hAnsi="Tahoma" w:cs="Tahoma"/>
          <w:sz w:val="20"/>
          <w:szCs w:val="20"/>
        </w:rPr>
        <w:t xml:space="preserve"> </w:t>
      </w:r>
      <w:r w:rsidR="004C2368" w:rsidRPr="00A8700D">
        <w:rPr>
          <w:rFonts w:ascii="Tahoma" w:hAnsi="Tahoma" w:cs="Tahoma"/>
          <w:sz w:val="20"/>
          <w:szCs w:val="20"/>
        </w:rPr>
        <w:t>Nájemce je povinen na své náklady zabezp</w:t>
      </w:r>
      <w:r w:rsidR="004C2368">
        <w:rPr>
          <w:rFonts w:ascii="Tahoma" w:hAnsi="Tahoma" w:cs="Tahoma"/>
          <w:sz w:val="20"/>
          <w:szCs w:val="20"/>
        </w:rPr>
        <w:t>ečovat úklid spojený s užíváním P</w:t>
      </w:r>
      <w:r w:rsidR="004C2368" w:rsidRPr="00A8700D">
        <w:rPr>
          <w:rFonts w:ascii="Tahoma" w:hAnsi="Tahoma" w:cs="Tahoma"/>
          <w:sz w:val="20"/>
          <w:szCs w:val="20"/>
        </w:rPr>
        <w:t>ředmětu nájmu, např. běžný úklid užívaných prostor, včetně vstupních, úklid přístupového chodníku k vstupním dveřím (v zimním období i úklid sněhu a námrazy), mytí oken.</w:t>
      </w:r>
    </w:p>
    <w:p w14:paraId="009A030F" w14:textId="7B2C25BA" w:rsidR="00F6684C" w:rsidRPr="00F6684C" w:rsidRDefault="004C2368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B3426">
        <w:rPr>
          <w:rFonts w:ascii="Tahoma" w:hAnsi="Tahoma" w:cs="Tahoma"/>
          <w:sz w:val="20"/>
          <w:szCs w:val="20"/>
        </w:rPr>
        <w:t xml:space="preserve">Nájemce je povinen oznámit bez zbytečného odkladu pronajímateli veškeré </w:t>
      </w:r>
      <w:r>
        <w:rPr>
          <w:rFonts w:ascii="Tahoma" w:hAnsi="Tahoma" w:cs="Tahoma"/>
          <w:sz w:val="20"/>
          <w:szCs w:val="20"/>
        </w:rPr>
        <w:t xml:space="preserve">zásadní </w:t>
      </w:r>
      <w:r w:rsidRPr="007B3426">
        <w:rPr>
          <w:rFonts w:ascii="Tahoma" w:hAnsi="Tahoma" w:cs="Tahoma"/>
          <w:sz w:val="20"/>
          <w:szCs w:val="20"/>
        </w:rPr>
        <w:t xml:space="preserve">změny, které nastaly v a na </w:t>
      </w:r>
      <w:r>
        <w:rPr>
          <w:rFonts w:ascii="Tahoma" w:hAnsi="Tahoma" w:cs="Tahoma"/>
          <w:sz w:val="20"/>
          <w:szCs w:val="20"/>
        </w:rPr>
        <w:t>P</w:t>
      </w:r>
      <w:r w:rsidRPr="007B3426">
        <w:rPr>
          <w:rFonts w:ascii="Tahoma" w:hAnsi="Tahoma" w:cs="Tahoma"/>
          <w:sz w:val="20"/>
          <w:szCs w:val="20"/>
        </w:rPr>
        <w:t>ředmětu nájmu, a to jak zapříčiněním nájemce</w:t>
      </w:r>
      <w:r w:rsidR="00730CCB">
        <w:rPr>
          <w:rFonts w:ascii="Tahoma" w:hAnsi="Tahoma" w:cs="Tahoma"/>
          <w:sz w:val="20"/>
          <w:szCs w:val="20"/>
        </w:rPr>
        <w:t>,</w:t>
      </w:r>
      <w:r w:rsidRPr="007B3426">
        <w:rPr>
          <w:rFonts w:ascii="Tahoma" w:hAnsi="Tahoma" w:cs="Tahoma"/>
          <w:sz w:val="20"/>
          <w:szCs w:val="20"/>
        </w:rPr>
        <w:t xml:space="preserve"> tak i bez jeho vlivu a vůle</w:t>
      </w:r>
      <w:r>
        <w:rPr>
          <w:rFonts w:ascii="Tahoma" w:hAnsi="Tahoma" w:cs="Tahoma"/>
          <w:sz w:val="20"/>
          <w:szCs w:val="20"/>
        </w:rPr>
        <w:t xml:space="preserve">. Za zásadní změny se považují změny způsobilé omezit či bránit v řádném výkonu práva nájmu nájemce anebo omezit či bránit v řádném výkonu práv pronajímatele k Předmětu nájmu. </w:t>
      </w:r>
    </w:p>
    <w:p w14:paraId="2F73F76B" w14:textId="77777777" w:rsidR="00F6684C" w:rsidRDefault="00F6684C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6684C">
        <w:rPr>
          <w:rFonts w:ascii="Tahoma" w:hAnsi="Tahoma" w:cs="Tahoma"/>
          <w:sz w:val="20"/>
          <w:szCs w:val="20"/>
        </w:rPr>
        <w:t>Nájemce je povinen zabezpečit Předmět nájmu z hlediska protipožární ochrany a ochrany životního prostředí.</w:t>
      </w:r>
    </w:p>
    <w:p w14:paraId="0EE79AB8" w14:textId="77777777" w:rsidR="00F41C83" w:rsidRDefault="00F41C83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41C83">
        <w:rPr>
          <w:rFonts w:ascii="Tahoma" w:hAnsi="Tahoma" w:cs="Tahoma"/>
          <w:sz w:val="20"/>
          <w:szCs w:val="20"/>
        </w:rPr>
        <w:t xml:space="preserve">Jakékoliv </w:t>
      </w:r>
      <w:r w:rsidR="00A010FF">
        <w:rPr>
          <w:rFonts w:ascii="Tahoma" w:hAnsi="Tahoma" w:cs="Tahoma"/>
          <w:sz w:val="20"/>
          <w:szCs w:val="20"/>
        </w:rPr>
        <w:t>změny předmětu nájmu</w:t>
      </w:r>
      <w:r w:rsidR="005F36F1">
        <w:rPr>
          <w:rFonts w:ascii="Tahoma" w:hAnsi="Tahoma" w:cs="Tahoma"/>
          <w:sz w:val="20"/>
          <w:szCs w:val="20"/>
        </w:rPr>
        <w:t xml:space="preserve"> </w:t>
      </w:r>
      <w:r w:rsidR="005F36F1" w:rsidRPr="005F36F1">
        <w:rPr>
          <w:rFonts w:ascii="Tahoma" w:hAnsi="Tahoma" w:cs="Tahoma"/>
          <w:sz w:val="20"/>
          <w:szCs w:val="20"/>
        </w:rPr>
        <w:t>zasahující do stave</w:t>
      </w:r>
      <w:r w:rsidR="00266780">
        <w:rPr>
          <w:rFonts w:ascii="Tahoma" w:hAnsi="Tahoma" w:cs="Tahoma"/>
          <w:sz w:val="20"/>
          <w:szCs w:val="20"/>
        </w:rPr>
        <w:t>bní a architektonické podstaty P</w:t>
      </w:r>
      <w:r w:rsidR="005F36F1" w:rsidRPr="005F36F1">
        <w:rPr>
          <w:rFonts w:ascii="Tahoma" w:hAnsi="Tahoma" w:cs="Tahoma"/>
          <w:sz w:val="20"/>
          <w:szCs w:val="20"/>
        </w:rPr>
        <w:t>ředmětu nájmu, podstatně měnící předmět nájmu, či pevná instalace jakýchkoliv zařízení, jakož i</w:t>
      </w:r>
      <w:r w:rsidR="00B960B2">
        <w:rPr>
          <w:rFonts w:ascii="Tahoma" w:hAnsi="Tahoma" w:cs="Tahoma"/>
          <w:sz w:val="20"/>
          <w:szCs w:val="20"/>
        </w:rPr>
        <w:t> </w:t>
      </w:r>
      <w:r w:rsidR="005F36F1" w:rsidRPr="005F36F1">
        <w:rPr>
          <w:rFonts w:ascii="Tahoma" w:hAnsi="Tahoma" w:cs="Tahoma"/>
          <w:sz w:val="20"/>
          <w:szCs w:val="20"/>
        </w:rPr>
        <w:t>veškeré zásahy do elektrického, vodovodního a dalšího vedení</w:t>
      </w:r>
      <w:r w:rsidR="00A010FF">
        <w:rPr>
          <w:rFonts w:ascii="Tahoma" w:hAnsi="Tahoma" w:cs="Tahoma"/>
          <w:sz w:val="20"/>
          <w:szCs w:val="20"/>
        </w:rPr>
        <w:t xml:space="preserve">, </w:t>
      </w:r>
      <w:r w:rsidR="005F36F1">
        <w:rPr>
          <w:rFonts w:ascii="Tahoma" w:hAnsi="Tahoma" w:cs="Tahoma"/>
          <w:sz w:val="20"/>
          <w:szCs w:val="20"/>
        </w:rPr>
        <w:t xml:space="preserve">a dále </w:t>
      </w:r>
      <w:r>
        <w:rPr>
          <w:rFonts w:ascii="Tahoma" w:hAnsi="Tahoma" w:cs="Tahoma"/>
          <w:sz w:val="20"/>
          <w:szCs w:val="20"/>
        </w:rPr>
        <w:t>stavební úpravy</w:t>
      </w:r>
      <w:r w:rsidRPr="00F41C83">
        <w:rPr>
          <w:rFonts w:ascii="Tahoma" w:hAnsi="Tahoma" w:cs="Tahoma"/>
          <w:sz w:val="20"/>
          <w:szCs w:val="20"/>
        </w:rPr>
        <w:t xml:space="preserve">, je oprávněn </w:t>
      </w:r>
      <w:r>
        <w:rPr>
          <w:rFonts w:ascii="Tahoma" w:hAnsi="Tahoma" w:cs="Tahoma"/>
          <w:sz w:val="20"/>
          <w:szCs w:val="20"/>
        </w:rPr>
        <w:t xml:space="preserve">nájemce </w:t>
      </w:r>
      <w:r w:rsidRPr="00F41C83">
        <w:rPr>
          <w:rFonts w:ascii="Tahoma" w:hAnsi="Tahoma" w:cs="Tahoma"/>
          <w:sz w:val="20"/>
          <w:szCs w:val="20"/>
        </w:rPr>
        <w:t>uskutečnit jen s</w:t>
      </w:r>
      <w:r w:rsidR="00B960B2">
        <w:rPr>
          <w:rFonts w:ascii="Tahoma" w:hAnsi="Tahoma" w:cs="Tahoma"/>
          <w:sz w:val="20"/>
          <w:szCs w:val="20"/>
        </w:rPr>
        <w:t> </w:t>
      </w:r>
      <w:r w:rsidRPr="00F41C83">
        <w:rPr>
          <w:rFonts w:ascii="Tahoma" w:hAnsi="Tahoma" w:cs="Tahoma"/>
          <w:sz w:val="20"/>
          <w:szCs w:val="20"/>
        </w:rPr>
        <w:t>předchozím pí</w:t>
      </w:r>
      <w:r w:rsidR="000D17BD">
        <w:rPr>
          <w:rFonts w:ascii="Tahoma" w:hAnsi="Tahoma" w:cs="Tahoma"/>
          <w:sz w:val="20"/>
          <w:szCs w:val="20"/>
        </w:rPr>
        <w:t>semným souhlasem pronajímatele,</w:t>
      </w:r>
      <w:r w:rsidRPr="00F41C83">
        <w:rPr>
          <w:rFonts w:ascii="Tahoma" w:hAnsi="Tahoma" w:cs="Tahoma"/>
          <w:sz w:val="20"/>
          <w:szCs w:val="20"/>
        </w:rPr>
        <w:t> za dodržení právních předpisů</w:t>
      </w:r>
      <w:r w:rsidR="000D17BD" w:rsidRPr="000D17BD">
        <w:rPr>
          <w:rFonts w:ascii="Tahoma" w:hAnsi="Tahoma" w:cs="Tahoma"/>
          <w:sz w:val="20"/>
          <w:szCs w:val="20"/>
        </w:rPr>
        <w:t xml:space="preserve"> </w:t>
      </w:r>
      <w:r w:rsidR="000D17BD">
        <w:rPr>
          <w:rFonts w:ascii="Tahoma" w:hAnsi="Tahoma" w:cs="Tahoma"/>
          <w:sz w:val="20"/>
          <w:szCs w:val="20"/>
        </w:rPr>
        <w:t>a na své náklady</w:t>
      </w:r>
      <w:r>
        <w:rPr>
          <w:rFonts w:ascii="Tahoma" w:hAnsi="Tahoma" w:cs="Tahoma"/>
          <w:sz w:val="20"/>
          <w:szCs w:val="20"/>
        </w:rPr>
        <w:t>.</w:t>
      </w:r>
      <w:r w:rsidR="005F36F1">
        <w:rPr>
          <w:rFonts w:ascii="Tahoma" w:hAnsi="Tahoma" w:cs="Tahoma"/>
          <w:sz w:val="20"/>
          <w:szCs w:val="20"/>
        </w:rPr>
        <w:t xml:space="preserve"> </w:t>
      </w:r>
      <w:r w:rsidR="005F36F1" w:rsidRPr="005F36F1">
        <w:rPr>
          <w:rFonts w:ascii="Tahoma" w:hAnsi="Tahoma" w:cs="Tahoma"/>
          <w:sz w:val="20"/>
          <w:szCs w:val="20"/>
        </w:rPr>
        <w:t>Součástí souhlasu je i výslovná specifikace těchto úprav</w:t>
      </w:r>
      <w:r w:rsidR="005F36F1">
        <w:rPr>
          <w:rFonts w:ascii="Tahoma" w:hAnsi="Tahoma" w:cs="Tahoma"/>
          <w:sz w:val="20"/>
          <w:szCs w:val="20"/>
        </w:rPr>
        <w:t>.</w:t>
      </w:r>
      <w:r w:rsidR="00266780">
        <w:rPr>
          <w:rFonts w:ascii="Tahoma" w:hAnsi="Tahoma" w:cs="Tahoma"/>
          <w:sz w:val="20"/>
          <w:szCs w:val="20"/>
        </w:rPr>
        <w:t xml:space="preserve"> Provede-li nájemce změnu P</w:t>
      </w:r>
      <w:r w:rsidR="001A794D">
        <w:rPr>
          <w:rFonts w:ascii="Tahoma" w:hAnsi="Tahoma" w:cs="Tahoma"/>
          <w:sz w:val="20"/>
          <w:szCs w:val="20"/>
        </w:rPr>
        <w:t>ředmětu nájmu dle tohoto odstavce bez souhlasu pr</w:t>
      </w:r>
      <w:r w:rsidR="00266780">
        <w:rPr>
          <w:rFonts w:ascii="Tahoma" w:hAnsi="Tahoma" w:cs="Tahoma"/>
          <w:sz w:val="20"/>
          <w:szCs w:val="20"/>
        </w:rPr>
        <w:t>onajímatele, je povinen vrátit P</w:t>
      </w:r>
      <w:r w:rsidR="001A794D">
        <w:rPr>
          <w:rFonts w:ascii="Tahoma" w:hAnsi="Tahoma" w:cs="Tahoma"/>
          <w:sz w:val="20"/>
          <w:szCs w:val="20"/>
        </w:rPr>
        <w:t xml:space="preserve">ředmět nájmu do původního stavu do </w:t>
      </w:r>
      <w:r w:rsidR="004229CD">
        <w:rPr>
          <w:rFonts w:ascii="Tahoma" w:hAnsi="Tahoma" w:cs="Tahoma"/>
          <w:sz w:val="20"/>
          <w:szCs w:val="20"/>
        </w:rPr>
        <w:t xml:space="preserve">30 </w:t>
      </w:r>
      <w:r w:rsidR="001A794D">
        <w:rPr>
          <w:rFonts w:ascii="Tahoma" w:hAnsi="Tahoma" w:cs="Tahoma"/>
          <w:sz w:val="20"/>
          <w:szCs w:val="20"/>
        </w:rPr>
        <w:t>dnů ode dne, kdy o to pronajímatel požádá, neskončí-li nájem dříve.</w:t>
      </w:r>
    </w:p>
    <w:p w14:paraId="66273176" w14:textId="77777777" w:rsidR="004F58B3" w:rsidRDefault="005F36F1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5F36F1">
        <w:rPr>
          <w:rFonts w:ascii="Tahoma" w:hAnsi="Tahoma" w:cs="Tahoma"/>
          <w:sz w:val="20"/>
          <w:szCs w:val="20"/>
        </w:rPr>
        <w:lastRenderedPageBreak/>
        <w:t xml:space="preserve">V případě prováděných oprav ze strany pronajímatele je nájemce povinen snášet omezení v užívání </w:t>
      </w:r>
      <w:r w:rsidR="004C236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ředmětu nájmu</w:t>
      </w:r>
      <w:r w:rsidRPr="005F36F1">
        <w:rPr>
          <w:rFonts w:ascii="Tahoma" w:hAnsi="Tahoma" w:cs="Tahoma"/>
          <w:sz w:val="20"/>
          <w:szCs w:val="20"/>
        </w:rPr>
        <w:t xml:space="preserve"> v rozsahu nutném pro provedení oprav, a to bez nároku na slevu z nájemného. </w:t>
      </w:r>
    </w:p>
    <w:p w14:paraId="08A16F4C" w14:textId="77777777" w:rsidR="004C2368" w:rsidRDefault="00D16CDB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3706E">
        <w:rPr>
          <w:rFonts w:ascii="Tahoma" w:hAnsi="Tahoma" w:cs="Tahoma"/>
          <w:sz w:val="20"/>
          <w:szCs w:val="20"/>
        </w:rPr>
        <w:t>Nájemce odpov</w:t>
      </w:r>
      <w:r w:rsidR="004C2368">
        <w:rPr>
          <w:rFonts w:ascii="Tahoma" w:hAnsi="Tahoma" w:cs="Tahoma"/>
          <w:sz w:val="20"/>
          <w:szCs w:val="20"/>
        </w:rPr>
        <w:t>ídá za škody, které způsobí na P</w:t>
      </w:r>
      <w:r w:rsidRPr="00F3706E">
        <w:rPr>
          <w:rFonts w:ascii="Tahoma" w:hAnsi="Tahoma" w:cs="Tahoma"/>
          <w:sz w:val="20"/>
          <w:szCs w:val="20"/>
        </w:rPr>
        <w:t>ředmětu nájmu on, jeho zaměstnanci, nebo jím pověřené osoby, dodavatelé, zákazníci a jiné osoby, které k němu mají vztah.</w:t>
      </w:r>
    </w:p>
    <w:p w14:paraId="3437764D" w14:textId="77777777" w:rsidR="004C2368" w:rsidRDefault="00281D2E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81D2E">
        <w:rPr>
          <w:rFonts w:ascii="Tahoma" w:hAnsi="Tahoma" w:cs="Tahoma"/>
          <w:sz w:val="20"/>
          <w:szCs w:val="20"/>
        </w:rPr>
        <w:t>Nájemce je povinen vykonávat své právo nájmu tak, aby nedocházelo k narušování činnosti pronajímatele</w:t>
      </w:r>
      <w:r w:rsidR="00B70604">
        <w:rPr>
          <w:rFonts w:ascii="Tahoma" w:hAnsi="Tahoma" w:cs="Tahoma"/>
          <w:sz w:val="20"/>
          <w:szCs w:val="20"/>
        </w:rPr>
        <w:t xml:space="preserve"> a za tím účelem se seznámil s </w:t>
      </w:r>
      <w:r w:rsidR="00B70604" w:rsidRPr="007B3426">
        <w:rPr>
          <w:rFonts w:ascii="Tahoma" w:hAnsi="Tahoma" w:cs="Tahoma"/>
          <w:sz w:val="20"/>
          <w:szCs w:val="20"/>
        </w:rPr>
        <w:t xml:space="preserve">provozem (vnitřními předpisy) </w:t>
      </w:r>
      <w:r w:rsidR="00B70604">
        <w:rPr>
          <w:rFonts w:ascii="Tahoma" w:hAnsi="Tahoma" w:cs="Tahoma"/>
          <w:sz w:val="20"/>
          <w:szCs w:val="20"/>
        </w:rPr>
        <w:t>zařízení</w:t>
      </w:r>
      <w:r w:rsidRPr="00281D2E">
        <w:rPr>
          <w:rFonts w:ascii="Tahoma" w:hAnsi="Tahoma" w:cs="Tahoma"/>
          <w:sz w:val="20"/>
          <w:szCs w:val="20"/>
        </w:rPr>
        <w:t xml:space="preserve">. Nájemce </w:t>
      </w:r>
      <w:r>
        <w:rPr>
          <w:rFonts w:ascii="Tahoma" w:hAnsi="Tahoma" w:cs="Tahoma"/>
          <w:sz w:val="20"/>
          <w:szCs w:val="20"/>
        </w:rPr>
        <w:t xml:space="preserve">má právo v nezbytném rozsahu </w:t>
      </w:r>
      <w:r w:rsidRPr="00281D2E">
        <w:rPr>
          <w:rFonts w:ascii="Tahoma" w:hAnsi="Tahoma" w:cs="Tahoma"/>
          <w:sz w:val="20"/>
          <w:szCs w:val="20"/>
        </w:rPr>
        <w:t xml:space="preserve">užívat i společné prostory </w:t>
      </w:r>
      <w:r w:rsidR="004C2368">
        <w:rPr>
          <w:rFonts w:ascii="Tahoma" w:hAnsi="Tahoma" w:cs="Tahoma"/>
          <w:sz w:val="20"/>
          <w:szCs w:val="20"/>
        </w:rPr>
        <w:t>v Předmětu nájmu</w:t>
      </w:r>
      <w:r>
        <w:rPr>
          <w:rFonts w:ascii="Tahoma" w:hAnsi="Tahoma" w:cs="Tahoma"/>
          <w:sz w:val="20"/>
          <w:szCs w:val="20"/>
        </w:rPr>
        <w:t xml:space="preserve"> a pozemky pronajímatele </w:t>
      </w:r>
      <w:r w:rsidR="004C2368">
        <w:rPr>
          <w:rFonts w:ascii="Tahoma" w:hAnsi="Tahoma" w:cs="Tahoma"/>
          <w:sz w:val="20"/>
          <w:szCs w:val="20"/>
        </w:rPr>
        <w:t>za účelem přístupu do P</w:t>
      </w:r>
      <w:r w:rsidRPr="00281D2E">
        <w:rPr>
          <w:rFonts w:ascii="Tahoma" w:hAnsi="Tahoma" w:cs="Tahoma"/>
          <w:sz w:val="20"/>
          <w:szCs w:val="20"/>
        </w:rPr>
        <w:t xml:space="preserve">ředmětu nájmu a tyto prostory budou využívat i </w:t>
      </w:r>
      <w:r>
        <w:rPr>
          <w:rFonts w:ascii="Tahoma" w:hAnsi="Tahoma" w:cs="Tahoma"/>
          <w:sz w:val="20"/>
          <w:szCs w:val="20"/>
        </w:rPr>
        <w:t xml:space="preserve">zaměstnanci, dodavatelé, </w:t>
      </w:r>
      <w:r w:rsidRPr="00281D2E">
        <w:rPr>
          <w:rFonts w:ascii="Tahoma" w:hAnsi="Tahoma" w:cs="Tahoma"/>
          <w:sz w:val="20"/>
          <w:szCs w:val="20"/>
        </w:rPr>
        <w:t>klienti nebo návštěvy nájemce.</w:t>
      </w:r>
    </w:p>
    <w:p w14:paraId="4EC22A95" w14:textId="67B03C04" w:rsidR="004229CD" w:rsidRDefault="00281D2E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4229CD">
        <w:rPr>
          <w:rFonts w:ascii="Tahoma" w:hAnsi="Tahoma" w:cs="Tahoma"/>
          <w:sz w:val="20"/>
          <w:szCs w:val="20"/>
        </w:rPr>
        <w:t>Nájemce má zakázáno ve všech prostorách pronajímatele</w:t>
      </w:r>
      <w:r w:rsidR="00730CCB">
        <w:rPr>
          <w:rFonts w:ascii="Tahoma" w:hAnsi="Tahoma" w:cs="Tahoma"/>
          <w:sz w:val="20"/>
          <w:szCs w:val="20"/>
        </w:rPr>
        <w:t>,</w:t>
      </w:r>
      <w:r w:rsidR="004229CD" w:rsidRPr="004229CD">
        <w:rPr>
          <w:rFonts w:ascii="Tahoma" w:hAnsi="Tahoma" w:cs="Tahoma"/>
          <w:sz w:val="20"/>
          <w:szCs w:val="20"/>
        </w:rPr>
        <w:t xml:space="preserve"> </w:t>
      </w:r>
      <w:r w:rsidR="004229CD" w:rsidRPr="00281D2E">
        <w:rPr>
          <w:rFonts w:ascii="Tahoma" w:hAnsi="Tahoma" w:cs="Tahoma"/>
          <w:sz w:val="20"/>
          <w:szCs w:val="20"/>
        </w:rPr>
        <w:t>tj. v</w:t>
      </w:r>
      <w:r w:rsidR="004229CD">
        <w:rPr>
          <w:rFonts w:ascii="Tahoma" w:hAnsi="Tahoma" w:cs="Tahoma"/>
          <w:sz w:val="20"/>
          <w:szCs w:val="20"/>
        </w:rPr>
        <w:t> Předmětu nájmu</w:t>
      </w:r>
      <w:r w:rsidR="004229CD" w:rsidRPr="00281D2E">
        <w:rPr>
          <w:rFonts w:ascii="Tahoma" w:hAnsi="Tahoma" w:cs="Tahoma"/>
          <w:sz w:val="20"/>
          <w:szCs w:val="20"/>
        </w:rPr>
        <w:t xml:space="preserve"> a v celém areálu </w:t>
      </w:r>
      <w:r w:rsidR="004229CD">
        <w:rPr>
          <w:rFonts w:ascii="Tahoma" w:hAnsi="Tahoma" w:cs="Tahoma"/>
          <w:sz w:val="20"/>
          <w:szCs w:val="20"/>
        </w:rPr>
        <w:t>SNO,</w:t>
      </w:r>
      <w:r w:rsidR="004229CD" w:rsidRPr="00281D2E">
        <w:rPr>
          <w:rFonts w:ascii="Tahoma" w:hAnsi="Tahoma" w:cs="Tahoma"/>
          <w:sz w:val="20"/>
          <w:szCs w:val="20"/>
        </w:rPr>
        <w:t xml:space="preserve"> </w:t>
      </w:r>
      <w:r w:rsidR="004229CD">
        <w:rPr>
          <w:rFonts w:ascii="Tahoma" w:hAnsi="Tahoma" w:cs="Tahoma"/>
          <w:sz w:val="20"/>
          <w:szCs w:val="20"/>
        </w:rPr>
        <w:t>kouřit, užívat alkoholické nápoje</w:t>
      </w:r>
      <w:r w:rsidR="004229CD" w:rsidRPr="00F41C83">
        <w:rPr>
          <w:rFonts w:ascii="Tahoma" w:hAnsi="Tahoma" w:cs="Tahoma"/>
          <w:sz w:val="20"/>
          <w:szCs w:val="20"/>
        </w:rPr>
        <w:t xml:space="preserve"> a jin</w:t>
      </w:r>
      <w:r w:rsidR="004229CD">
        <w:rPr>
          <w:rFonts w:ascii="Tahoma" w:hAnsi="Tahoma" w:cs="Tahoma"/>
          <w:sz w:val="20"/>
          <w:szCs w:val="20"/>
        </w:rPr>
        <w:t>é</w:t>
      </w:r>
      <w:r w:rsidR="004229CD" w:rsidRPr="00F41C83">
        <w:rPr>
          <w:rFonts w:ascii="Tahoma" w:hAnsi="Tahoma" w:cs="Tahoma"/>
          <w:sz w:val="20"/>
          <w:szCs w:val="20"/>
        </w:rPr>
        <w:t xml:space="preserve"> návykov</w:t>
      </w:r>
      <w:r w:rsidR="004229CD">
        <w:rPr>
          <w:rFonts w:ascii="Tahoma" w:hAnsi="Tahoma" w:cs="Tahoma"/>
          <w:sz w:val="20"/>
          <w:szCs w:val="20"/>
        </w:rPr>
        <w:t>é</w:t>
      </w:r>
      <w:r w:rsidR="004229CD" w:rsidRPr="00F41C83">
        <w:rPr>
          <w:rFonts w:ascii="Tahoma" w:hAnsi="Tahoma" w:cs="Tahoma"/>
          <w:sz w:val="20"/>
          <w:szCs w:val="20"/>
        </w:rPr>
        <w:t xml:space="preserve"> látk</w:t>
      </w:r>
      <w:r w:rsidR="004229CD">
        <w:rPr>
          <w:rFonts w:ascii="Tahoma" w:hAnsi="Tahoma" w:cs="Tahoma"/>
          <w:sz w:val="20"/>
          <w:szCs w:val="20"/>
        </w:rPr>
        <w:t>y</w:t>
      </w:r>
      <w:r w:rsidR="004229CD" w:rsidRPr="00F41C83">
        <w:rPr>
          <w:rFonts w:ascii="Tahoma" w:hAnsi="Tahoma" w:cs="Tahoma"/>
          <w:sz w:val="20"/>
          <w:szCs w:val="20"/>
        </w:rPr>
        <w:t xml:space="preserve"> </w:t>
      </w:r>
      <w:r w:rsidR="004229CD">
        <w:rPr>
          <w:rFonts w:ascii="Tahoma" w:hAnsi="Tahoma" w:cs="Tahoma"/>
          <w:sz w:val="20"/>
          <w:szCs w:val="20"/>
        </w:rPr>
        <w:t>a pod jejich vlivem do prostor pronajímatele a Předmětu nájmu vstupovat. Nájemce zabezpečí, aby osoby mající k němu vztah</w:t>
      </w:r>
      <w:r w:rsidR="004229CD" w:rsidRPr="00281D2E">
        <w:rPr>
          <w:rFonts w:ascii="Tahoma" w:hAnsi="Tahoma" w:cs="Tahoma"/>
          <w:sz w:val="20"/>
          <w:szCs w:val="20"/>
        </w:rPr>
        <w:t xml:space="preserve"> </w:t>
      </w:r>
      <w:r w:rsidR="004229CD">
        <w:rPr>
          <w:rFonts w:ascii="Tahoma" w:hAnsi="Tahoma" w:cs="Tahoma"/>
          <w:sz w:val="20"/>
          <w:szCs w:val="20"/>
        </w:rPr>
        <w:t>toto omezení rovněž respektovaly.</w:t>
      </w:r>
    </w:p>
    <w:p w14:paraId="09E88254" w14:textId="3301551F" w:rsidR="004229CD" w:rsidRPr="00BC299A" w:rsidRDefault="00CB7756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iCs/>
          <w:strike/>
          <w:sz w:val="20"/>
          <w:szCs w:val="20"/>
        </w:rPr>
      </w:pPr>
      <w:r w:rsidRPr="004229CD">
        <w:rPr>
          <w:rFonts w:ascii="Tahoma" w:hAnsi="Tahoma" w:cs="Tahoma"/>
          <w:iCs/>
          <w:sz w:val="20"/>
          <w:szCs w:val="20"/>
        </w:rPr>
        <w:t>Nájemce</w:t>
      </w:r>
      <w:r w:rsidRPr="004229CD">
        <w:rPr>
          <w:rFonts w:ascii="Tahoma" w:hAnsi="Tahoma" w:cs="Tahoma"/>
          <w:i/>
          <w:iCs/>
          <w:sz w:val="20"/>
          <w:szCs w:val="20"/>
        </w:rPr>
        <w:t xml:space="preserve"> </w:t>
      </w:r>
      <w:r w:rsidR="004229CD" w:rsidRPr="003336B1">
        <w:rPr>
          <w:rFonts w:ascii="Tahoma" w:hAnsi="Tahoma" w:cs="Tahoma"/>
          <w:iCs/>
          <w:sz w:val="20"/>
          <w:szCs w:val="20"/>
        </w:rPr>
        <w:t>se zavazuje neumisťovat v Předmětu nájmu reklamu</w:t>
      </w:r>
      <w:r w:rsidR="00BC299A">
        <w:rPr>
          <w:rFonts w:ascii="Tahoma" w:hAnsi="Tahoma" w:cs="Tahoma"/>
          <w:iCs/>
          <w:sz w:val="20"/>
          <w:szCs w:val="20"/>
        </w:rPr>
        <w:t>.</w:t>
      </w:r>
      <w:r w:rsidR="004229CD" w:rsidRPr="003336B1">
        <w:rPr>
          <w:rFonts w:ascii="Tahoma" w:hAnsi="Tahoma" w:cs="Tahoma"/>
          <w:iCs/>
          <w:sz w:val="20"/>
          <w:szCs w:val="20"/>
        </w:rPr>
        <w:t xml:space="preserve"> </w:t>
      </w:r>
    </w:p>
    <w:p w14:paraId="37DC8F15" w14:textId="77777777" w:rsidR="004C2368" w:rsidRPr="004229CD" w:rsidRDefault="004C260D" w:rsidP="00BE0292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4229CD">
        <w:rPr>
          <w:rFonts w:ascii="Tahoma" w:hAnsi="Tahoma" w:cs="Tahoma"/>
          <w:sz w:val="20"/>
          <w:szCs w:val="20"/>
        </w:rPr>
        <w:t>Nájemce je oprávněn na své náklady a po předchozím písemném schválení pronajímatele (ve vztahu k podobě a umístění) umístit na viditelném místě v prostoru hlavního vchodu do budovy</w:t>
      </w:r>
      <w:r w:rsidR="004C2368" w:rsidRPr="004229CD">
        <w:rPr>
          <w:rFonts w:ascii="Tahoma" w:hAnsi="Tahoma" w:cs="Tahoma"/>
          <w:sz w:val="20"/>
          <w:szCs w:val="20"/>
        </w:rPr>
        <w:t>, v níž se P</w:t>
      </w:r>
      <w:r w:rsidRPr="004229CD">
        <w:rPr>
          <w:rFonts w:ascii="Tahoma" w:hAnsi="Tahoma" w:cs="Tahoma"/>
          <w:sz w:val="20"/>
          <w:szCs w:val="20"/>
        </w:rPr>
        <w:t xml:space="preserve">ředmět nájmu nachází, označení nájemce. </w:t>
      </w:r>
      <w:r w:rsidR="00F35C9C" w:rsidRPr="004229CD">
        <w:rPr>
          <w:rFonts w:ascii="Tahoma" w:hAnsi="Tahoma" w:cs="Tahoma"/>
          <w:sz w:val="20"/>
          <w:szCs w:val="20"/>
        </w:rPr>
        <w:t>Při skončení nájmu se nájemce zavazuje na svůj náklad odstranit toto označení a místo dotčené umístěním označení uvést do původního stavu.</w:t>
      </w:r>
    </w:p>
    <w:p w14:paraId="220B9952" w14:textId="77777777" w:rsidR="00C54E7D" w:rsidRDefault="00C54E7D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0A1ED1F" w14:textId="5FB79CEA" w:rsidR="007F52CE" w:rsidRPr="007F52CE" w:rsidRDefault="007F52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7F52CE">
        <w:rPr>
          <w:rFonts w:ascii="Tahoma" w:hAnsi="Tahoma" w:cs="Tahoma"/>
          <w:b/>
          <w:bCs/>
          <w:sz w:val="20"/>
          <w:szCs w:val="20"/>
        </w:rPr>
        <w:t>X.</w:t>
      </w:r>
    </w:p>
    <w:p w14:paraId="4F129D92" w14:textId="77777777" w:rsidR="007F52CE" w:rsidRPr="007F52CE" w:rsidRDefault="007F52CE" w:rsidP="007F52CE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  <w:r w:rsidRPr="007F52CE">
        <w:rPr>
          <w:rFonts w:ascii="Tahoma" w:hAnsi="Tahoma" w:cs="Tahoma"/>
          <w:b/>
          <w:bCs/>
          <w:sz w:val="20"/>
          <w:szCs w:val="20"/>
        </w:rPr>
        <w:t>Závěrečná ujednání</w:t>
      </w:r>
    </w:p>
    <w:p w14:paraId="1833C5AE" w14:textId="7869EDC3" w:rsidR="007F52CE" w:rsidRPr="004229CD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Tato smlouva nabývá platnosti ke dni jejího podpisu oběma smluvními stranami</w:t>
      </w:r>
      <w:r w:rsidR="004229CD">
        <w:rPr>
          <w:rFonts w:ascii="Tahoma" w:hAnsi="Tahoma" w:cs="Tahoma"/>
          <w:sz w:val="20"/>
          <w:szCs w:val="20"/>
        </w:rPr>
        <w:t xml:space="preserve"> a účinnosti dnem vložení do Registru smluv</w:t>
      </w:r>
      <w:r w:rsidR="008461E7">
        <w:rPr>
          <w:rFonts w:ascii="Tahoma" w:hAnsi="Tahoma" w:cs="Tahoma"/>
          <w:sz w:val="20"/>
          <w:szCs w:val="20"/>
        </w:rPr>
        <w:t xml:space="preserve"> v souladu se zákonem č. 340/2015 Sb. o registru smluv</w:t>
      </w:r>
      <w:r w:rsidR="004229CD" w:rsidRPr="007F52CE">
        <w:rPr>
          <w:rFonts w:ascii="Tahoma" w:hAnsi="Tahoma" w:cs="Tahoma"/>
          <w:sz w:val="20"/>
          <w:szCs w:val="20"/>
        </w:rPr>
        <w:t>.</w:t>
      </w:r>
    </w:p>
    <w:p w14:paraId="15335D4F" w14:textId="77777777" w:rsidR="007F52CE" w:rsidRPr="007F52CE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Není-li ve smlouvě uvedeno jinak, řídí se vztahy mezi účastníky příslušnými ustanoveními zákona č. 89/2012 Sb., občanský zákoník.</w:t>
      </w:r>
    </w:p>
    <w:p w14:paraId="6E8F62E8" w14:textId="77777777" w:rsidR="007F52CE" w:rsidRPr="007F52CE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Změny a doplňky této smlouvy lze sjednat pouze formou písemného dodatku v jednotné číselné řadě.</w:t>
      </w:r>
    </w:p>
    <w:p w14:paraId="0DD25BDD" w14:textId="77777777" w:rsidR="007F52CE" w:rsidRPr="007F52CE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>Písemnosti doručené nájemci a pronajímateli na adresy uvedené v záhlaví této smlouvy se považují za doručené uplynutím 10 dnů ode dne uložení písemnosti.</w:t>
      </w:r>
    </w:p>
    <w:p w14:paraId="5A1AF13E" w14:textId="7C196217" w:rsidR="007F52CE" w:rsidRPr="007F52CE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 xml:space="preserve">Smluvní strany prohlašují, že si tuto smlouvu před jejím podpisem přečetly, </w:t>
      </w:r>
      <w:r w:rsidR="008461E7">
        <w:rPr>
          <w:rFonts w:ascii="Tahoma" w:hAnsi="Tahoma" w:cs="Tahoma"/>
          <w:sz w:val="20"/>
          <w:szCs w:val="20"/>
        </w:rPr>
        <w:t xml:space="preserve">že smlouvě rozumí, </w:t>
      </w:r>
      <w:r w:rsidRPr="007F52CE">
        <w:rPr>
          <w:rFonts w:ascii="Tahoma" w:hAnsi="Tahoma" w:cs="Tahoma"/>
          <w:sz w:val="20"/>
          <w:szCs w:val="20"/>
        </w:rPr>
        <w:t>že byla uzavřena po vzájemném projednání a je projevem svobodné vůle, určitě, vážně a srozumitelně, a že se dohodly o celém jejím obsahu, což stvrzují svými podpisy.</w:t>
      </w:r>
    </w:p>
    <w:p w14:paraId="56A5CE0F" w14:textId="316A176A" w:rsidR="007F52CE" w:rsidRDefault="007F52CE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F52CE">
        <w:rPr>
          <w:rFonts w:ascii="Tahoma" w:hAnsi="Tahoma" w:cs="Tahoma"/>
          <w:sz w:val="20"/>
          <w:szCs w:val="20"/>
        </w:rPr>
        <w:t xml:space="preserve">Smlouva je vyhotovena ve </w:t>
      </w:r>
      <w:r w:rsidR="00135B89">
        <w:rPr>
          <w:rFonts w:ascii="Tahoma" w:hAnsi="Tahoma" w:cs="Tahoma"/>
          <w:sz w:val="20"/>
          <w:szCs w:val="20"/>
        </w:rPr>
        <w:t>dvou</w:t>
      </w:r>
      <w:r w:rsidRPr="007F52CE">
        <w:rPr>
          <w:rFonts w:ascii="Tahoma" w:hAnsi="Tahoma" w:cs="Tahoma"/>
          <w:sz w:val="20"/>
          <w:szCs w:val="20"/>
        </w:rPr>
        <w:t xml:space="preserve"> vyhotoveních, z nichž každá ze smluvních stran obdrží po </w:t>
      </w:r>
      <w:r w:rsidR="00135B89">
        <w:rPr>
          <w:rFonts w:ascii="Tahoma" w:hAnsi="Tahoma" w:cs="Tahoma"/>
          <w:sz w:val="20"/>
          <w:szCs w:val="20"/>
        </w:rPr>
        <w:t>jednom</w:t>
      </w:r>
      <w:r w:rsidRPr="007F52CE">
        <w:rPr>
          <w:rFonts w:ascii="Tahoma" w:hAnsi="Tahoma" w:cs="Tahoma"/>
          <w:sz w:val="20"/>
          <w:szCs w:val="20"/>
        </w:rPr>
        <w:t xml:space="preserve"> exemplář</w:t>
      </w:r>
      <w:r w:rsidR="00135B89">
        <w:rPr>
          <w:rFonts w:ascii="Tahoma" w:hAnsi="Tahoma" w:cs="Tahoma"/>
          <w:sz w:val="20"/>
          <w:szCs w:val="20"/>
        </w:rPr>
        <w:t>i</w:t>
      </w:r>
      <w:r w:rsidRPr="007F52CE">
        <w:rPr>
          <w:rFonts w:ascii="Tahoma" w:hAnsi="Tahoma" w:cs="Tahoma"/>
          <w:sz w:val="20"/>
          <w:szCs w:val="20"/>
        </w:rPr>
        <w:t>.</w:t>
      </w:r>
    </w:p>
    <w:p w14:paraId="4E10FB06" w14:textId="6DABB050" w:rsidR="002059FB" w:rsidRDefault="002059FB" w:rsidP="007A1096">
      <w:pPr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Součástí smlouvy jsou:</w:t>
      </w:r>
    </w:p>
    <w:p w14:paraId="6E97E206" w14:textId="6D5E35B2" w:rsidR="002059FB" w:rsidRDefault="002059FB" w:rsidP="002059FB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Situační výkres pronajatých prostor</w:t>
      </w:r>
    </w:p>
    <w:p w14:paraId="523EED91" w14:textId="3F303538" w:rsidR="002059FB" w:rsidRDefault="002059FB" w:rsidP="002059FB">
      <w:pPr>
        <w:overflowPunct w:val="0"/>
        <w:autoSpaceDE w:val="0"/>
        <w:autoSpaceDN w:val="0"/>
        <w:adjustRightInd w:val="0"/>
        <w:spacing w:before="120"/>
        <w:ind w:left="284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2 Seznam pronajatého majetku</w:t>
      </w:r>
    </w:p>
    <w:p w14:paraId="0158035A" w14:textId="77777777" w:rsidR="00C54E7D" w:rsidRDefault="00C54E7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74CD5813" w14:textId="1E05E64D" w:rsidR="000A75ED" w:rsidRPr="000A75ED" w:rsidRDefault="000A75E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A75ED">
        <w:rPr>
          <w:rFonts w:ascii="Tahoma" w:hAnsi="Tahoma" w:cs="Tahoma"/>
          <w:sz w:val="20"/>
          <w:szCs w:val="20"/>
        </w:rPr>
        <w:t>V</w:t>
      </w:r>
      <w:r w:rsidR="00B81676">
        <w:rPr>
          <w:rFonts w:ascii="Tahoma" w:hAnsi="Tahoma" w:cs="Tahoma"/>
          <w:sz w:val="20"/>
          <w:szCs w:val="20"/>
        </w:rPr>
        <w:t> Opavě,</w:t>
      </w:r>
      <w:r w:rsidRPr="000A75ED">
        <w:rPr>
          <w:rFonts w:ascii="Tahoma" w:hAnsi="Tahoma" w:cs="Tahoma"/>
          <w:sz w:val="20"/>
          <w:szCs w:val="20"/>
        </w:rPr>
        <w:t xml:space="preserve"> dne ………</w:t>
      </w:r>
      <w:proofErr w:type="gramStart"/>
      <w:r w:rsidRPr="000A75ED">
        <w:rPr>
          <w:rFonts w:ascii="Tahoma" w:hAnsi="Tahoma" w:cs="Tahoma"/>
          <w:sz w:val="20"/>
          <w:szCs w:val="20"/>
        </w:rPr>
        <w:t>…….</w:t>
      </w:r>
      <w:proofErr w:type="gramEnd"/>
      <w:r w:rsidRPr="000A75ED">
        <w:rPr>
          <w:rFonts w:ascii="Tahoma" w:hAnsi="Tahoma" w:cs="Tahoma"/>
          <w:sz w:val="20"/>
          <w:szCs w:val="20"/>
        </w:rPr>
        <w:t>.</w:t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  <w:t>V</w:t>
      </w:r>
      <w:r w:rsidR="00B81676">
        <w:rPr>
          <w:rFonts w:ascii="Tahoma" w:hAnsi="Tahoma" w:cs="Tahoma"/>
          <w:sz w:val="20"/>
          <w:szCs w:val="20"/>
        </w:rPr>
        <w:t> </w:t>
      </w:r>
      <w:r w:rsidR="00C54E7D">
        <w:rPr>
          <w:rFonts w:ascii="Tahoma" w:hAnsi="Tahoma" w:cs="Tahoma"/>
          <w:sz w:val="20"/>
          <w:szCs w:val="20"/>
        </w:rPr>
        <w:t>…</w:t>
      </w:r>
      <w:proofErr w:type="gramStart"/>
      <w:r w:rsidR="00C54E7D">
        <w:rPr>
          <w:rFonts w:ascii="Tahoma" w:hAnsi="Tahoma" w:cs="Tahoma"/>
          <w:sz w:val="20"/>
          <w:szCs w:val="20"/>
        </w:rPr>
        <w:t>…….</w:t>
      </w:r>
      <w:r w:rsidR="002059FB">
        <w:rPr>
          <w:rFonts w:ascii="Tahoma" w:hAnsi="Tahoma" w:cs="Tahoma"/>
          <w:sz w:val="20"/>
          <w:szCs w:val="20"/>
        </w:rPr>
        <w:t>…..</w:t>
      </w:r>
      <w:proofErr w:type="gramEnd"/>
      <w:r w:rsidR="00B81676">
        <w:rPr>
          <w:rFonts w:ascii="Tahoma" w:hAnsi="Tahoma" w:cs="Tahoma"/>
          <w:sz w:val="20"/>
          <w:szCs w:val="20"/>
        </w:rPr>
        <w:t>,</w:t>
      </w:r>
      <w:r w:rsidRPr="000A75ED">
        <w:rPr>
          <w:rFonts w:ascii="Tahoma" w:hAnsi="Tahoma" w:cs="Tahoma"/>
          <w:sz w:val="20"/>
          <w:szCs w:val="20"/>
        </w:rPr>
        <w:t xml:space="preserve"> dne </w:t>
      </w:r>
      <w:r w:rsidR="00C54E7D">
        <w:rPr>
          <w:rFonts w:ascii="Tahoma" w:hAnsi="Tahoma" w:cs="Tahoma"/>
          <w:sz w:val="20"/>
          <w:szCs w:val="20"/>
        </w:rPr>
        <w:t>…………………</w:t>
      </w:r>
    </w:p>
    <w:p w14:paraId="04B8BCF4" w14:textId="77777777" w:rsidR="000A75ED" w:rsidRDefault="000A75E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1F46D8A6" w14:textId="77777777" w:rsidR="00C54E7D" w:rsidRDefault="00C54E7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0FD7880A" w14:textId="77777777" w:rsidR="00C54E7D" w:rsidRPr="000A75ED" w:rsidRDefault="00C54E7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E358D6B" w14:textId="77777777" w:rsidR="000A75ED" w:rsidRPr="000A75ED" w:rsidRDefault="000A75ED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0A75ED">
        <w:rPr>
          <w:rFonts w:ascii="Tahoma" w:hAnsi="Tahoma" w:cs="Tahoma"/>
          <w:sz w:val="20"/>
          <w:szCs w:val="20"/>
        </w:rPr>
        <w:t>………………………………………</w:t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</w:r>
      <w:r w:rsidRPr="000A75ED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277F253A" w14:textId="77777777" w:rsidR="00B80232" w:rsidRDefault="006C3F55" w:rsidP="007F52CE">
      <w:pPr>
        <w:spacing w:before="120"/>
        <w:jc w:val="both"/>
        <w:rPr>
          <w:rFonts w:ascii="Tahoma" w:hAnsi="Tahoma" w:cs="Tahoma"/>
          <w:sz w:val="20"/>
          <w:szCs w:val="20"/>
        </w:rPr>
        <w:sectPr w:rsidR="00B80232" w:rsidSect="00C54E7D"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/>
          <w:pgMar w:top="1134" w:right="1418" w:bottom="1134" w:left="1418" w:header="567" w:footer="567" w:gutter="0"/>
          <w:cols w:space="708"/>
          <w:noEndnote/>
          <w:docGrid w:linePitch="326"/>
        </w:sectPr>
      </w:pPr>
      <w:r>
        <w:rPr>
          <w:rFonts w:ascii="Tahoma" w:hAnsi="Tahoma" w:cs="Tahoma"/>
          <w:sz w:val="20"/>
          <w:szCs w:val="20"/>
        </w:rPr>
        <w:t>Ing. Karel Siebert, MBA, ředitel</w:t>
      </w:r>
      <w:r w:rsidR="00460D13">
        <w:rPr>
          <w:rFonts w:ascii="Tahoma" w:hAnsi="Tahoma" w:cs="Tahoma"/>
          <w:sz w:val="20"/>
          <w:szCs w:val="20"/>
        </w:rPr>
        <w:tab/>
      </w:r>
      <w:r w:rsidR="00460D13">
        <w:rPr>
          <w:rFonts w:ascii="Tahoma" w:hAnsi="Tahoma" w:cs="Tahoma"/>
          <w:sz w:val="20"/>
          <w:szCs w:val="20"/>
        </w:rPr>
        <w:tab/>
      </w:r>
      <w:r w:rsidR="00460D13">
        <w:rPr>
          <w:rFonts w:ascii="Tahoma" w:hAnsi="Tahoma" w:cs="Tahoma"/>
          <w:sz w:val="20"/>
          <w:szCs w:val="20"/>
        </w:rPr>
        <w:tab/>
      </w:r>
      <w:r w:rsidR="00460D13">
        <w:rPr>
          <w:rFonts w:ascii="Tahoma" w:hAnsi="Tahoma" w:cs="Tahoma"/>
          <w:sz w:val="20"/>
          <w:szCs w:val="20"/>
        </w:rPr>
        <w:tab/>
      </w:r>
      <w:r w:rsidR="00460D13">
        <w:rPr>
          <w:rFonts w:ascii="Tahoma" w:hAnsi="Tahoma" w:cs="Tahoma"/>
          <w:sz w:val="20"/>
          <w:szCs w:val="20"/>
        </w:rPr>
        <w:tab/>
      </w:r>
      <w:proofErr w:type="spellStart"/>
      <w:r w:rsidR="00076BED">
        <w:rPr>
          <w:rFonts w:ascii="Tahoma" w:hAnsi="Tahoma" w:cs="Tahoma"/>
          <w:sz w:val="20"/>
          <w:szCs w:val="20"/>
        </w:rPr>
        <w:t>xxxxx</w:t>
      </w:r>
      <w:proofErr w:type="spellEnd"/>
    </w:p>
    <w:p w14:paraId="53C3F65D" w14:textId="77777777" w:rsidR="006C3F55" w:rsidRDefault="00B80232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Příloha č.1</w:t>
      </w:r>
      <w:r>
        <w:rPr>
          <w:rFonts w:ascii="Tahoma" w:hAnsi="Tahoma" w:cs="Tahoma"/>
          <w:sz w:val="20"/>
          <w:szCs w:val="20"/>
        </w:rPr>
        <w:tab/>
        <w:t>Situační výkres pronajatých prostor</w:t>
      </w:r>
    </w:p>
    <w:p w14:paraId="1FCF34E4" w14:textId="70DAF4D7" w:rsidR="00B80232" w:rsidRDefault="00B80232" w:rsidP="007F52CE">
      <w:pPr>
        <w:spacing w:before="120"/>
        <w:jc w:val="both"/>
        <w:rPr>
          <w:noProof/>
        </w:rPr>
      </w:pPr>
      <w:r w:rsidRPr="00B80232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6B2CBFE7" wp14:editId="2ECB0026">
            <wp:extent cx="5972810" cy="4737100"/>
            <wp:effectExtent l="0" t="0" r="889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232">
        <w:rPr>
          <w:noProof/>
        </w:rPr>
        <w:t xml:space="preserve"> </w:t>
      </w:r>
      <w:r w:rsidRPr="00B80232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3CD175C4" wp14:editId="4A9FB060">
            <wp:extent cx="3172268" cy="2524478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252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FD617" w14:textId="4DBF1D03" w:rsidR="002059FB" w:rsidRDefault="002059FB">
      <w:pPr>
        <w:spacing w:after="20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37C8D2C8" w14:textId="41F1F267" w:rsidR="002059FB" w:rsidRDefault="002059FB" w:rsidP="007F52CE">
      <w:p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Příloha č. 2 </w:t>
      </w:r>
      <w:r>
        <w:rPr>
          <w:rFonts w:ascii="Tahoma" w:hAnsi="Tahoma" w:cs="Tahoma"/>
          <w:sz w:val="20"/>
          <w:szCs w:val="20"/>
        </w:rPr>
        <w:tab/>
        <w:t>Pronajímaný majetek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3827"/>
        <w:gridCol w:w="1626"/>
        <w:gridCol w:w="359"/>
        <w:gridCol w:w="992"/>
        <w:gridCol w:w="1134"/>
      </w:tblGrid>
      <w:tr w:rsidR="00730CCB" w14:paraId="37AA8B7E" w14:textId="77777777" w:rsidTr="00730CC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007E0F" w14:textId="77777777" w:rsidR="00730CCB" w:rsidRPr="00730CCB" w:rsidRDefault="00730CC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evid</w:t>
            </w:r>
            <w:proofErr w:type="spellEnd"/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. číslo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0BE79" w14:textId="77777777" w:rsidR="00730CCB" w:rsidRPr="00730CCB" w:rsidRDefault="00730CC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7E434" w14:textId="77777777" w:rsidR="00730CCB" w:rsidRPr="00730CCB" w:rsidRDefault="00730CCB">
            <w:pP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výr. číslo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8A53DE" w14:textId="77777777" w:rsidR="00730CCB" w:rsidRPr="00730CCB" w:rsidRDefault="00730CCB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C02F3D" w14:textId="77777777" w:rsidR="00730CCB" w:rsidRPr="00730CCB" w:rsidRDefault="00730CCB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E0E47D" w14:textId="77777777" w:rsidR="00730CCB" w:rsidRPr="00730CCB" w:rsidRDefault="00730CCB">
            <w:pPr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30CCB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dat.pořízení</w:t>
            </w:r>
            <w:proofErr w:type="spellEnd"/>
            <w:proofErr w:type="gramEnd"/>
          </w:p>
        </w:tc>
      </w:tr>
      <w:tr w:rsidR="00730CCB" w14:paraId="63AD91B7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32D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306-150-023-302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7827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Deska přídavná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7684" w14:textId="5C02E0E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D73A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B55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BFF9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3464131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06A7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300-054-290-086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011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Chladnička </w:t>
            </w:r>
            <w:proofErr w:type="spell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Zanussi</w:t>
            </w:r>
            <w:proofErr w:type="spellEnd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ZT 154 BO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DA0D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31930236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E08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FFD9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6 990,00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DDC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01.08.2003</w:t>
            </w:r>
          </w:p>
        </w:tc>
      </w:tr>
      <w:tr w:rsidR="00730CCB" w14:paraId="50E7CFCE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DB74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300-615-909-404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D92D6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Kontejner zásuvkový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6E672" w14:textId="757AD342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380E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5D1F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268D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03.11.2001</w:t>
            </w:r>
          </w:p>
        </w:tc>
      </w:tr>
      <w:tr w:rsidR="00730CCB" w14:paraId="7F8266C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F0D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899-949-680-678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749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Křeslo kancelářské pojízdné s opěrkami Kevin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DB2A" w14:textId="040786E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9BF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5E66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3 051,35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E38B5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09.06.2025</w:t>
            </w:r>
          </w:p>
        </w:tc>
      </w:tr>
      <w:tr w:rsidR="00730CCB" w14:paraId="6D893304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814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899-949-680-679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E45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Křeslo kancelářské pojízdné s opěrkami Kevin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1CD3" w14:textId="2FCF5CE8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931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657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3 051,35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C32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09.06.2025</w:t>
            </w:r>
          </w:p>
        </w:tc>
      </w:tr>
      <w:tr w:rsidR="00730CCB" w14:paraId="5DC0F5FF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1DF5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899-949-302-937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236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Lampa stolní SWIFT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3496" w14:textId="412BF5F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417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96C5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FF4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20.09.2011</w:t>
            </w:r>
          </w:p>
        </w:tc>
      </w:tr>
      <w:tr w:rsidR="00730CCB" w14:paraId="71391436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C7009" w14:textId="1798B89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inv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 čísla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2C702" w14:textId="2803AA30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Monitory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8B5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6CF0" w14:textId="2FA4B00E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EEF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EB1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30CCB" w14:paraId="56207C22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A221C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899-949-671-197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75B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Počítač Lenovo </w:t>
            </w:r>
            <w:proofErr w:type="spell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ThinkCentre</w:t>
            </w:r>
            <w:proofErr w:type="spellEnd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M75s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F79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PC25NBPP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B945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B5C3D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19 105,90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E77A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14.02.2022</w:t>
            </w:r>
          </w:p>
        </w:tc>
      </w:tr>
      <w:tr w:rsidR="00730CCB" w14:paraId="0DE6CDA2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0EF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899-949-664-432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5281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Přehrávač DVR DS-7216HQHIF2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7F5D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746436945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A7FB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FE5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9 730,00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CF69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04.10.2017</w:t>
            </w:r>
          </w:p>
        </w:tc>
      </w:tr>
      <w:tr w:rsidR="00730CCB" w14:paraId="3A427F4E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7260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300-615-044-006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9D33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Skříň A 113 knihovna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27C94" w14:textId="4E87DBB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057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AB6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1 769,00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333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  <w:tr w:rsidR="00730CCB" w14:paraId="5ADD8067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AC94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300-615-170-703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6A0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Skříň dřevěná 2dveřová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6F16" w14:textId="4D051DA0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43D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2107D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1 430,00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3C6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  <w:tr w:rsidR="00730CCB" w14:paraId="0AD3113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3DDB5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300-557-177-307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775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Skříň šatní dílenská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37EB" w14:textId="584E5FA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6211E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4135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F68C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12.10.1995</w:t>
            </w:r>
          </w:p>
        </w:tc>
      </w:tr>
      <w:tr w:rsidR="00730CCB" w14:paraId="784B8FC5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B8B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306-154-634-103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D5E5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Skříňka spodní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849E" w14:textId="51B8BCBF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4D62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73F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33A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1918A319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788C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306-154-634-202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4FA1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Skříňka spodní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92E1" w14:textId="372DC9DF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8ED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A46B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2 630,00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AA6A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2D8D286C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B9A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300-000-003-460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A8D0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Stojan na dávkovače dezinfekce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2FA5" w14:textId="72A64BB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9EF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25C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5 929,00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234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31.08.2020</w:t>
            </w:r>
          </w:p>
        </w:tc>
      </w:tr>
      <w:tr w:rsidR="00730CCB" w14:paraId="21CB421A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719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306-159-191-202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70DE5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Stolek dřevěný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CC1B6" w14:textId="70B3DEA2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53CE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0D3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1 940,00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72F6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59F7FF1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9C9D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305-570-215-502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173DC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Stůl pracovní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7339" w14:textId="3F70D261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234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39C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5 440,00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99D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56F7E365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28547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306-154-587-802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FBFC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Stůl pracovní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C821" w14:textId="6643B1DF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7DB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CCB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2 190,00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7BC5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01.02.2002</w:t>
            </w:r>
          </w:p>
        </w:tc>
      </w:tr>
      <w:tr w:rsidR="00730CCB" w14:paraId="1E369172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B87A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300-615-014-802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374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Stůl psací jednostranný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EF52" w14:textId="4E0BA1A9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E3A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10E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67F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31.12.1993</w:t>
            </w:r>
          </w:p>
        </w:tc>
      </w:tr>
      <w:tr w:rsidR="00730CCB" w14:paraId="75374F51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96C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300-005-570-300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64B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Stůl psací oboustranný kovový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06E4" w14:textId="2F45AE95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321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A9CD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450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  <w:tr w:rsidR="00730CCB" w14:paraId="32CEC900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BE59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899-949-667-265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5A2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Systém kamerový DVR </w:t>
            </w:r>
            <w:proofErr w:type="spell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Hikvision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C994" w14:textId="1F4749F8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DC56235577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1D16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9CB9B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C17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27.03.2020</w:t>
            </w:r>
          </w:p>
        </w:tc>
      </w:tr>
      <w:tr w:rsidR="00730CCB" w14:paraId="3B60A6F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C583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900-949-306-697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1B7D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Systém přepážkový MMP </w:t>
            </w:r>
            <w:proofErr w:type="gram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205B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26FA3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819, 820, 821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A94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6280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4 399,17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CFB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22.03.2012</w:t>
            </w:r>
          </w:p>
        </w:tc>
      </w:tr>
      <w:tr w:rsidR="00730CCB" w14:paraId="6EBAEB8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2C7CD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899-949-665-920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A411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Telefon mobilní Nokia 216 </w:t>
            </w:r>
            <w:proofErr w:type="spell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Dual</w:t>
            </w:r>
            <w:proofErr w:type="spellEnd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FA8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356975092975419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15C3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BB340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919,40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6F1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28.11.2018</w:t>
            </w:r>
          </w:p>
        </w:tc>
      </w:tr>
      <w:tr w:rsidR="00730CCB" w14:paraId="1F71A7F3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B2F0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899-901-571-615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F3C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Topidlo elektrické FW505.E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8610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220995043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136B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B03D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691,88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C8C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10.02.2011</w:t>
            </w:r>
          </w:p>
        </w:tc>
      </w:tr>
      <w:tr w:rsidR="00730CCB" w14:paraId="7529F14E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4D736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305-574-405-102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2CD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Trezor - pokladna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7E4F" w14:textId="0CED7FA5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66A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9F93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3 599,00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D06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03.11.2001</w:t>
            </w:r>
          </w:p>
        </w:tc>
      </w:tr>
      <w:tr w:rsidR="00730CCB" w14:paraId="7A78750A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B412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899-949-671-473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EA2AC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Trouba mikrovlnná SENCOR SMV 1917WH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7ADA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20LMW1917E101190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B2EB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C44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1 494,50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A8A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19.04.2022</w:t>
            </w:r>
          </w:p>
        </w:tc>
      </w:tr>
      <w:tr w:rsidR="00730CCB" w14:paraId="2A02C83F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EFC56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899-901-562-030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6B3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TV ORAVA LCD LT 515 A25B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64167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6549224900055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7ED73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374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A61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20.05.2010</w:t>
            </w:r>
          </w:p>
        </w:tc>
      </w:tr>
      <w:tr w:rsidR="00730CCB" w14:paraId="3F46CB5F" w14:textId="77777777" w:rsidTr="00730CC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A65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305-429-025-105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740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Ventilátor stojanový TN 30/2 v 1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211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422F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2C71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71CE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01.07.2000</w:t>
            </w:r>
          </w:p>
        </w:tc>
      </w:tr>
      <w:tr w:rsidR="00730CCB" w14:paraId="35EBDD7F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C5B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300-557-480-006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EA65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Věšák kovový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0F63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3BF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DF0E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F20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  <w:tr w:rsidR="00730CCB" w14:paraId="3477504B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1AC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300-557-480-205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A66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Věšák kovový stojanový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84C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CB6B1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431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E2A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  <w:tr w:rsidR="00730CCB" w14:paraId="0B06F385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0ED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899-949-315-695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627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Vitrína prosklená se zámkem /na budově vrátnice/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DAB8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586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DE79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6 228,50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1BC06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29.11.2012</w:t>
            </w:r>
          </w:p>
        </w:tc>
      </w:tr>
      <w:tr w:rsidR="00730CCB" w14:paraId="5CB6B2D5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8F7C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899-949-315-696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6B8D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Vitrína prosklená se zámkem /na budově vrátnice/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8ED64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81D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C4B3A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6 228,50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D24C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29.11.2012</w:t>
            </w:r>
          </w:p>
        </w:tc>
      </w:tr>
      <w:tr w:rsidR="00730CCB" w14:paraId="27D361A1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6DB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899-949-657-362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90B9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Žebřík dřevěný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F208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TČ 116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E3A4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D009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D1B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01.04.2014</w:t>
            </w:r>
          </w:p>
        </w:tc>
      </w:tr>
      <w:tr w:rsidR="00730CCB" w14:paraId="4505E3C4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129C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899-949-666-576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7E28F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Židle kancelářská koženková s područkami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5367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6CE2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0B7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2 865,00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CD9E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31.05.2019</w:t>
            </w:r>
          </w:p>
        </w:tc>
      </w:tr>
      <w:tr w:rsidR="00730CCB" w14:paraId="55C2165F" w14:textId="77777777" w:rsidTr="00730CC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A6FB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300-557-515-306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9752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Židle kovová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D7BE" w14:textId="77777777" w:rsidR="00730CCB" w:rsidRPr="00730CCB" w:rsidRDefault="00730CCB" w:rsidP="00730CC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5B4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1A907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63A8" w14:textId="77777777" w:rsidR="00730CCB" w:rsidRPr="00730CCB" w:rsidRDefault="00730CCB" w:rsidP="00730CCB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0CCB">
              <w:rPr>
                <w:rFonts w:ascii="Tahoma" w:hAnsi="Tahoma" w:cs="Tahoma"/>
                <w:color w:val="000000"/>
                <w:sz w:val="16"/>
                <w:szCs w:val="16"/>
              </w:rPr>
              <w:t>01.01.1993</w:t>
            </w:r>
          </w:p>
        </w:tc>
      </w:tr>
    </w:tbl>
    <w:p w14:paraId="79ED1F79" w14:textId="77777777" w:rsidR="002059FB" w:rsidRDefault="002059FB" w:rsidP="00730CCB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2059FB" w:rsidSect="00730CCB">
      <w:pgSz w:w="11907" w:h="16840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1E7C" w14:textId="77777777" w:rsidR="00040ACA" w:rsidRDefault="00040ACA" w:rsidP="00406588">
      <w:r>
        <w:separator/>
      </w:r>
    </w:p>
  </w:endnote>
  <w:endnote w:type="continuationSeparator" w:id="0">
    <w:p w14:paraId="27CDA0A9" w14:textId="77777777" w:rsidR="00040ACA" w:rsidRDefault="00040ACA" w:rsidP="0040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1143" w14:textId="362A3A04" w:rsidR="00406588" w:rsidRDefault="004065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008200" wp14:editId="38612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95086849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5A525" w14:textId="269D49B2" w:rsidR="00406588" w:rsidRPr="00406588" w:rsidRDefault="00406588" w:rsidP="004065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5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0820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45.1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" filled="f" stroked="f">
              <v:textbox style="mso-fit-shape-to-text:t" inset="20pt,0,0,15pt">
                <w:txbxContent>
                  <w:p w14:paraId="4F05A525" w14:textId="269D49B2" w:rsidR="00406588" w:rsidRPr="00406588" w:rsidRDefault="00406588" w:rsidP="0040658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58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6151" w14:textId="77777777" w:rsidR="004713BD" w:rsidRDefault="00C54E7D" w:rsidP="004713BD">
    <w:pPr>
      <w:pStyle w:val="Zpat"/>
    </w:pPr>
    <w:r>
      <w:rPr>
        <w:noProof/>
      </w:rPr>
      <w:pict w14:anchorId="2F08CF6D">
        <v:rect id="_x0000_i1025" alt="" style="width:412.8pt;height:.05pt;mso-width-percent:0;mso-height-percent:0;mso-width-percent:0;mso-height-percent:0" o:hrpct="910" o:hralign="center" o:hrstd="t" o:hr="t" fillcolor="#a0a0a0" stroked="f"/>
      </w:pict>
    </w:r>
  </w:p>
  <w:p w14:paraId="2944164D" w14:textId="77777777" w:rsidR="004713BD" w:rsidRPr="003104CF" w:rsidRDefault="004713BD" w:rsidP="004713BD">
    <w:pPr>
      <w:pStyle w:val="Zpat"/>
      <w:jc w:val="center"/>
      <w:rPr>
        <w:sz w:val="16"/>
        <w:szCs w:val="16"/>
      </w:rPr>
    </w:pPr>
    <w:r w:rsidRPr="003104CF">
      <w:rPr>
        <w:sz w:val="16"/>
        <w:szCs w:val="16"/>
      </w:rPr>
      <w:t xml:space="preserve">Stránka </w:t>
    </w:r>
    <w:r w:rsidRPr="003104CF">
      <w:rPr>
        <w:sz w:val="16"/>
        <w:szCs w:val="16"/>
      </w:rPr>
      <w:fldChar w:fldCharType="begin"/>
    </w:r>
    <w:r w:rsidRPr="003104CF">
      <w:rPr>
        <w:sz w:val="16"/>
        <w:szCs w:val="16"/>
      </w:rPr>
      <w:instrText>PAGE</w:instrText>
    </w:r>
    <w:r w:rsidRPr="003104CF">
      <w:rPr>
        <w:sz w:val="16"/>
        <w:szCs w:val="16"/>
      </w:rPr>
      <w:fldChar w:fldCharType="separate"/>
    </w:r>
    <w:r w:rsidRPr="003104CF">
      <w:rPr>
        <w:sz w:val="16"/>
        <w:szCs w:val="16"/>
      </w:rPr>
      <w:t>1</w:t>
    </w:r>
    <w:r w:rsidRPr="003104CF">
      <w:rPr>
        <w:sz w:val="16"/>
        <w:szCs w:val="16"/>
      </w:rPr>
      <w:fldChar w:fldCharType="end"/>
    </w:r>
    <w:r w:rsidRPr="003104CF">
      <w:rPr>
        <w:sz w:val="16"/>
        <w:szCs w:val="16"/>
      </w:rPr>
      <w:t xml:space="preserve"> z </w:t>
    </w:r>
    <w:r w:rsidRPr="003104CF">
      <w:rPr>
        <w:sz w:val="16"/>
        <w:szCs w:val="16"/>
      </w:rPr>
      <w:fldChar w:fldCharType="begin"/>
    </w:r>
    <w:r w:rsidRPr="003104CF">
      <w:rPr>
        <w:sz w:val="16"/>
        <w:szCs w:val="16"/>
      </w:rPr>
      <w:instrText>NUMPAGES</w:instrText>
    </w:r>
    <w:r w:rsidRPr="003104CF">
      <w:rPr>
        <w:sz w:val="16"/>
        <w:szCs w:val="16"/>
      </w:rPr>
      <w:fldChar w:fldCharType="separate"/>
    </w:r>
    <w:r w:rsidRPr="003104CF">
      <w:rPr>
        <w:sz w:val="16"/>
        <w:szCs w:val="16"/>
      </w:rPr>
      <w:t>18</w:t>
    </w:r>
    <w:r w:rsidRPr="003104CF">
      <w:rPr>
        <w:sz w:val="16"/>
        <w:szCs w:val="16"/>
      </w:rPr>
      <w:fldChar w:fldCharType="end"/>
    </w:r>
  </w:p>
  <w:p w14:paraId="597F8E7D" w14:textId="5465532C" w:rsidR="00406588" w:rsidRPr="003104CF" w:rsidRDefault="004713BD" w:rsidP="004713BD">
    <w:pPr>
      <w:pStyle w:val="Zpat"/>
      <w:jc w:val="center"/>
      <w:rPr>
        <w:sz w:val="16"/>
        <w:szCs w:val="16"/>
      </w:rPr>
    </w:pPr>
    <w:r w:rsidRPr="003104CF">
      <w:rPr>
        <w:sz w:val="16"/>
        <w:szCs w:val="16"/>
      </w:rPr>
      <w:t>SNO/FMP/2025/12/strážní služba SN</w:t>
    </w:r>
    <w:r w:rsidR="00C54E7D">
      <w:rPr>
        <w:sz w:val="16"/>
        <w:szCs w:val="16"/>
      </w:rPr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7F49" w14:textId="1F6BED2D" w:rsidR="00406588" w:rsidRDefault="0040658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768954" wp14:editId="28EE5C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43405" cy="330200"/>
              <wp:effectExtent l="0" t="0" r="4445" b="0"/>
              <wp:wrapNone/>
              <wp:docPr id="174013469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340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585AB" w14:textId="6445C214" w:rsidR="00406588" w:rsidRPr="00406588" w:rsidRDefault="00406588" w:rsidP="0040658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0658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6895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45.1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" filled="f" stroked="f">
              <v:textbox style="mso-fit-shape-to-text:t" inset="20pt,0,0,15pt">
                <w:txbxContent>
                  <w:p w14:paraId="34E585AB" w14:textId="6445C214" w:rsidR="00406588" w:rsidRPr="00406588" w:rsidRDefault="00406588" w:rsidP="0040658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406588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591B" w14:textId="77777777" w:rsidR="00040ACA" w:rsidRDefault="00040ACA" w:rsidP="00406588">
      <w:r>
        <w:separator/>
      </w:r>
    </w:p>
  </w:footnote>
  <w:footnote w:type="continuationSeparator" w:id="0">
    <w:p w14:paraId="21085E94" w14:textId="77777777" w:rsidR="00040ACA" w:rsidRDefault="00040ACA" w:rsidP="00406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FFF5" w14:textId="785716E8" w:rsidR="004713BD" w:rsidRDefault="004713BD" w:rsidP="004713BD">
    <w:pPr>
      <w:pStyle w:val="Zhlav"/>
      <w:tabs>
        <w:tab w:val="clear" w:pos="9072"/>
      </w:tabs>
      <w:rPr>
        <w:sz w:val="16"/>
        <w:szCs w:val="16"/>
      </w:rPr>
    </w:pPr>
    <w:r w:rsidRPr="00C03C89">
      <w:rPr>
        <w:b/>
        <w:bCs/>
        <w:sz w:val="16"/>
        <w:szCs w:val="16"/>
      </w:rPr>
      <w:t xml:space="preserve">Příloha č. </w:t>
    </w:r>
    <w:r>
      <w:rPr>
        <w:b/>
        <w:bCs/>
        <w:sz w:val="16"/>
        <w:szCs w:val="16"/>
      </w:rPr>
      <w:t>6</w:t>
    </w:r>
    <w:r w:rsidRPr="00C03C89">
      <w:rPr>
        <w:sz w:val="16"/>
        <w:szCs w:val="16"/>
      </w:rPr>
      <w:t xml:space="preserve"> – Zadávací dokumentac</w:t>
    </w:r>
    <w:r>
      <w:rPr>
        <w:sz w:val="16"/>
        <w:szCs w:val="16"/>
      </w:rPr>
      <w:t>e</w:t>
    </w:r>
    <w:r w:rsidRPr="00C03C89">
      <w:rPr>
        <w:sz w:val="16"/>
        <w:szCs w:val="16"/>
      </w:rPr>
      <w:tab/>
    </w:r>
    <w:r w:rsidRPr="00C03C89">
      <w:rPr>
        <w:sz w:val="16"/>
        <w:szCs w:val="16"/>
      </w:rPr>
      <w:tab/>
    </w:r>
    <w:r w:rsidRPr="00C03C89">
      <w:rPr>
        <w:sz w:val="16"/>
        <w:szCs w:val="16"/>
      </w:rPr>
      <w:tab/>
      <w:t xml:space="preserve">Zadavatel: </w:t>
    </w:r>
  </w:p>
  <w:p w14:paraId="43E62DC6" w14:textId="3BD66E63" w:rsidR="004713BD" w:rsidRDefault="004713BD" w:rsidP="004713BD">
    <w:pPr>
      <w:pStyle w:val="Zhlav"/>
      <w:tabs>
        <w:tab w:val="clear" w:pos="9072"/>
      </w:tabs>
      <w:ind w:right="-143"/>
      <w:rPr>
        <w:sz w:val="16"/>
        <w:szCs w:val="16"/>
      </w:rPr>
    </w:pPr>
    <w:r w:rsidRPr="00C03C89">
      <w:rPr>
        <w:sz w:val="16"/>
        <w:szCs w:val="16"/>
      </w:rPr>
      <w:t>Smlouva o</w:t>
    </w:r>
    <w:r>
      <w:rPr>
        <w:sz w:val="16"/>
        <w:szCs w:val="16"/>
      </w:rPr>
      <w:t xml:space="preserve"> nájmu prostor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C03C89">
      <w:rPr>
        <w:sz w:val="16"/>
        <w:szCs w:val="16"/>
      </w:rPr>
      <w:t xml:space="preserve">Slezská nemocnice v Opavě, příspěvková </w:t>
    </w:r>
    <w:proofErr w:type="spellStart"/>
    <w:r>
      <w:rPr>
        <w:sz w:val="16"/>
        <w:szCs w:val="16"/>
      </w:rPr>
      <w:t>o</w:t>
    </w:r>
    <w:r w:rsidRPr="00C03C89">
      <w:rPr>
        <w:sz w:val="16"/>
        <w:szCs w:val="16"/>
      </w:rPr>
      <w:t>ganizace</w:t>
    </w:r>
    <w:proofErr w:type="spellEnd"/>
  </w:p>
  <w:p w14:paraId="7076E19D" w14:textId="77777777" w:rsidR="004713BD" w:rsidRPr="00C03C89" w:rsidRDefault="004713BD" w:rsidP="004713BD">
    <w:pPr>
      <w:pStyle w:val="Zhlav"/>
      <w:tabs>
        <w:tab w:val="clear" w:pos="9072"/>
      </w:tabs>
      <w:rPr>
        <w:sz w:val="16"/>
        <w:szCs w:val="16"/>
      </w:rPr>
    </w:pPr>
  </w:p>
  <w:p w14:paraId="1BBA3854" w14:textId="77777777" w:rsidR="004713BD" w:rsidRDefault="004713BD" w:rsidP="004713BD">
    <w:pPr>
      <w:rPr>
        <w:sz w:val="16"/>
        <w:szCs w:val="16"/>
      </w:rPr>
    </w:pPr>
    <w:r w:rsidRPr="00C03C89">
      <w:rPr>
        <w:sz w:val="16"/>
        <w:szCs w:val="16"/>
      </w:rPr>
      <w:t>Veřejná za</w:t>
    </w:r>
    <w:r>
      <w:rPr>
        <w:sz w:val="16"/>
        <w:szCs w:val="16"/>
      </w:rPr>
      <w:t>kázka</w:t>
    </w:r>
  </w:p>
  <w:p w14:paraId="7C938A24" w14:textId="4D46F6E3" w:rsidR="004713BD" w:rsidRDefault="004713BD" w:rsidP="004713BD">
    <w:pPr>
      <w:pStyle w:val="Zhlav"/>
    </w:pPr>
    <w:r>
      <w:rPr>
        <w:sz w:val="16"/>
        <w:szCs w:val="16"/>
      </w:rPr>
      <w:t>„</w:t>
    </w:r>
    <w:r w:rsidRPr="000A585B">
      <w:rPr>
        <w:sz w:val="16"/>
        <w:szCs w:val="16"/>
      </w:rPr>
      <w:t>Poskytování bezpečnostních služeb a ostrahy SNO“</w:t>
    </w:r>
  </w:p>
  <w:p w14:paraId="319ADBE4" w14:textId="77777777" w:rsidR="004713BD" w:rsidRDefault="004713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AA6"/>
    <w:multiLevelType w:val="hybridMultilevel"/>
    <w:tmpl w:val="31E80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315F00"/>
    <w:multiLevelType w:val="hybridMultilevel"/>
    <w:tmpl w:val="79504D48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943FE"/>
    <w:multiLevelType w:val="hybridMultilevel"/>
    <w:tmpl w:val="6CB028BC"/>
    <w:lvl w:ilvl="0" w:tplc="27566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741A7"/>
    <w:multiLevelType w:val="hybridMultilevel"/>
    <w:tmpl w:val="154C8C34"/>
    <w:lvl w:ilvl="0" w:tplc="4DE850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667"/>
    <w:multiLevelType w:val="hybridMultilevel"/>
    <w:tmpl w:val="33E2EE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A4379"/>
    <w:multiLevelType w:val="hybridMultilevel"/>
    <w:tmpl w:val="718A2A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5757A"/>
    <w:multiLevelType w:val="hybridMultilevel"/>
    <w:tmpl w:val="1EECA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0B93"/>
    <w:multiLevelType w:val="hybridMultilevel"/>
    <w:tmpl w:val="538475AA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C987BC3"/>
    <w:multiLevelType w:val="hybridMultilevel"/>
    <w:tmpl w:val="F3FC91AA"/>
    <w:lvl w:ilvl="0" w:tplc="9A4CE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788281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9A4CEA9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332E99"/>
    <w:multiLevelType w:val="hybridMultilevel"/>
    <w:tmpl w:val="43FA37AA"/>
    <w:lvl w:ilvl="0" w:tplc="43883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4091A"/>
    <w:multiLevelType w:val="hybridMultilevel"/>
    <w:tmpl w:val="D6DEC1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4DC6E22"/>
    <w:multiLevelType w:val="hybridMultilevel"/>
    <w:tmpl w:val="CD027B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536F3"/>
    <w:multiLevelType w:val="hybridMultilevel"/>
    <w:tmpl w:val="D78220F0"/>
    <w:lvl w:ilvl="0" w:tplc="997A8E00">
      <w:numFmt w:val="bullet"/>
      <w:lvlText w:val="-"/>
      <w:lvlJc w:val="left"/>
      <w:pPr>
        <w:ind w:left="1146" w:hanging="360"/>
      </w:pPr>
      <w:rPr>
        <w:rFonts w:ascii="Tahoma" w:eastAsia="SimSu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AAA1EC6"/>
    <w:multiLevelType w:val="hybridMultilevel"/>
    <w:tmpl w:val="C1D81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E44070"/>
    <w:multiLevelType w:val="hybridMultilevel"/>
    <w:tmpl w:val="6E308F8A"/>
    <w:lvl w:ilvl="0" w:tplc="788281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5" w15:restartNumberingAfterBreak="0">
    <w:nsid w:val="506D1B3D"/>
    <w:multiLevelType w:val="hybridMultilevel"/>
    <w:tmpl w:val="CBB0C0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0BF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F4BAF"/>
    <w:multiLevelType w:val="hybridMultilevel"/>
    <w:tmpl w:val="84EA8542"/>
    <w:lvl w:ilvl="0" w:tplc="04050019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-666"/>
        </w:tabs>
        <w:ind w:left="-6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"/>
        </w:tabs>
        <w:ind w:left="5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74"/>
        </w:tabs>
        <w:ind w:left="77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494"/>
        </w:tabs>
        <w:ind w:left="149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214"/>
        </w:tabs>
        <w:ind w:left="221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54"/>
        </w:tabs>
        <w:ind w:left="365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180"/>
      </w:pPr>
    </w:lvl>
  </w:abstractNum>
  <w:abstractNum w:abstractNumId="17" w15:restartNumberingAfterBreak="0">
    <w:nsid w:val="511A18B4"/>
    <w:multiLevelType w:val="hybridMultilevel"/>
    <w:tmpl w:val="BB262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9A07FE"/>
    <w:multiLevelType w:val="hybridMultilevel"/>
    <w:tmpl w:val="7BE8DC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411383"/>
    <w:multiLevelType w:val="hybridMultilevel"/>
    <w:tmpl w:val="5E847E38"/>
    <w:lvl w:ilvl="0" w:tplc="788281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382AB8"/>
    <w:multiLevelType w:val="hybridMultilevel"/>
    <w:tmpl w:val="6816A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917DC4"/>
    <w:multiLevelType w:val="hybridMultilevel"/>
    <w:tmpl w:val="2E7243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7C2B74"/>
    <w:multiLevelType w:val="hybridMultilevel"/>
    <w:tmpl w:val="CAFA5F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2C08A8"/>
    <w:multiLevelType w:val="hybridMultilevel"/>
    <w:tmpl w:val="5608E77E"/>
    <w:lvl w:ilvl="0" w:tplc="4F585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7A4FA7"/>
    <w:multiLevelType w:val="hybridMultilevel"/>
    <w:tmpl w:val="066CA4B8"/>
    <w:lvl w:ilvl="0" w:tplc="788281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6404A6"/>
    <w:multiLevelType w:val="singleLevel"/>
    <w:tmpl w:val="F02A2E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26855B7"/>
    <w:multiLevelType w:val="hybridMultilevel"/>
    <w:tmpl w:val="FBA47A58"/>
    <w:lvl w:ilvl="0" w:tplc="F46A4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F22E2"/>
    <w:multiLevelType w:val="hybridMultilevel"/>
    <w:tmpl w:val="F74CD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631ED"/>
    <w:multiLevelType w:val="hybridMultilevel"/>
    <w:tmpl w:val="78303B4A"/>
    <w:lvl w:ilvl="0" w:tplc="F02A2E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BD4CD1"/>
    <w:multiLevelType w:val="hybridMultilevel"/>
    <w:tmpl w:val="81B439E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8190588">
    <w:abstractNumId w:val="9"/>
  </w:num>
  <w:num w:numId="2" w16cid:durableId="232202787">
    <w:abstractNumId w:val="26"/>
  </w:num>
  <w:num w:numId="3" w16cid:durableId="1845317518">
    <w:abstractNumId w:val="1"/>
  </w:num>
  <w:num w:numId="4" w16cid:durableId="47655723">
    <w:abstractNumId w:val="21"/>
  </w:num>
  <w:num w:numId="5" w16cid:durableId="1267688968">
    <w:abstractNumId w:val="13"/>
  </w:num>
  <w:num w:numId="6" w16cid:durableId="925651501">
    <w:abstractNumId w:val="11"/>
  </w:num>
  <w:num w:numId="7" w16cid:durableId="1870678431">
    <w:abstractNumId w:val="20"/>
  </w:num>
  <w:num w:numId="8" w16cid:durableId="1092312590">
    <w:abstractNumId w:val="8"/>
  </w:num>
  <w:num w:numId="9" w16cid:durableId="1318222551">
    <w:abstractNumId w:val="16"/>
  </w:num>
  <w:num w:numId="10" w16cid:durableId="1504665506">
    <w:abstractNumId w:val="18"/>
  </w:num>
  <w:num w:numId="11" w16cid:durableId="909391766">
    <w:abstractNumId w:val="19"/>
  </w:num>
  <w:num w:numId="12" w16cid:durableId="546648215">
    <w:abstractNumId w:val="15"/>
  </w:num>
  <w:num w:numId="13" w16cid:durableId="1196503064">
    <w:abstractNumId w:val="24"/>
  </w:num>
  <w:num w:numId="14" w16cid:durableId="411702612">
    <w:abstractNumId w:val="14"/>
  </w:num>
  <w:num w:numId="15" w16cid:durableId="1472020727">
    <w:abstractNumId w:val="4"/>
  </w:num>
  <w:num w:numId="16" w16cid:durableId="1386177397">
    <w:abstractNumId w:val="17"/>
  </w:num>
  <w:num w:numId="17" w16cid:durableId="1250583098">
    <w:abstractNumId w:val="2"/>
  </w:num>
  <w:num w:numId="18" w16cid:durableId="981889502">
    <w:abstractNumId w:val="27"/>
  </w:num>
  <w:num w:numId="19" w16cid:durableId="1157959916">
    <w:abstractNumId w:val="5"/>
  </w:num>
  <w:num w:numId="20" w16cid:durableId="1340039617">
    <w:abstractNumId w:val="22"/>
  </w:num>
  <w:num w:numId="21" w16cid:durableId="305360682">
    <w:abstractNumId w:val="23"/>
  </w:num>
  <w:num w:numId="22" w16cid:durableId="208341349">
    <w:abstractNumId w:val="0"/>
  </w:num>
  <w:num w:numId="23" w16cid:durableId="1134297322">
    <w:abstractNumId w:val="6"/>
  </w:num>
  <w:num w:numId="24" w16cid:durableId="2100785645">
    <w:abstractNumId w:val="25"/>
  </w:num>
  <w:num w:numId="25" w16cid:durableId="2081058600">
    <w:abstractNumId w:val="28"/>
  </w:num>
  <w:num w:numId="26" w16cid:durableId="1463234207">
    <w:abstractNumId w:val="7"/>
  </w:num>
  <w:num w:numId="27" w16cid:durableId="38365003">
    <w:abstractNumId w:val="10"/>
  </w:num>
  <w:num w:numId="28" w16cid:durableId="17849944">
    <w:abstractNumId w:val="29"/>
  </w:num>
  <w:num w:numId="29" w16cid:durableId="1419671968">
    <w:abstractNumId w:val="12"/>
  </w:num>
  <w:num w:numId="30" w16cid:durableId="82223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44"/>
    <w:rsid w:val="00000EDC"/>
    <w:rsid w:val="000015FC"/>
    <w:rsid w:val="00003272"/>
    <w:rsid w:val="00011BCC"/>
    <w:rsid w:val="000175C2"/>
    <w:rsid w:val="00023E4D"/>
    <w:rsid w:val="0002704D"/>
    <w:rsid w:val="00032DB9"/>
    <w:rsid w:val="0003547C"/>
    <w:rsid w:val="00040ACA"/>
    <w:rsid w:val="0004324F"/>
    <w:rsid w:val="00076BED"/>
    <w:rsid w:val="00080007"/>
    <w:rsid w:val="00087309"/>
    <w:rsid w:val="00095B70"/>
    <w:rsid w:val="000A1B39"/>
    <w:rsid w:val="000A75ED"/>
    <w:rsid w:val="000D17BD"/>
    <w:rsid w:val="000E2F59"/>
    <w:rsid w:val="00100B20"/>
    <w:rsid w:val="0011252B"/>
    <w:rsid w:val="0013440F"/>
    <w:rsid w:val="00135B89"/>
    <w:rsid w:val="00136D5A"/>
    <w:rsid w:val="00152413"/>
    <w:rsid w:val="00160E8A"/>
    <w:rsid w:val="0016427C"/>
    <w:rsid w:val="0016737B"/>
    <w:rsid w:val="00171416"/>
    <w:rsid w:val="0017148B"/>
    <w:rsid w:val="00176B05"/>
    <w:rsid w:val="0018285C"/>
    <w:rsid w:val="001A794D"/>
    <w:rsid w:val="001D15AA"/>
    <w:rsid w:val="001D7B07"/>
    <w:rsid w:val="002059FB"/>
    <w:rsid w:val="00225E48"/>
    <w:rsid w:val="0022682E"/>
    <w:rsid w:val="0022730F"/>
    <w:rsid w:val="00231695"/>
    <w:rsid w:val="00241825"/>
    <w:rsid w:val="0024284A"/>
    <w:rsid w:val="00266780"/>
    <w:rsid w:val="00281C0A"/>
    <w:rsid w:val="00281D2E"/>
    <w:rsid w:val="00293C5B"/>
    <w:rsid w:val="00297C5D"/>
    <w:rsid w:val="002C6F21"/>
    <w:rsid w:val="002C726F"/>
    <w:rsid w:val="002D07CA"/>
    <w:rsid w:val="002E3C72"/>
    <w:rsid w:val="002E6E99"/>
    <w:rsid w:val="002F43EB"/>
    <w:rsid w:val="00301539"/>
    <w:rsid w:val="003104CF"/>
    <w:rsid w:val="00346BE1"/>
    <w:rsid w:val="003478A5"/>
    <w:rsid w:val="00347925"/>
    <w:rsid w:val="003B1B16"/>
    <w:rsid w:val="00406588"/>
    <w:rsid w:val="004229CD"/>
    <w:rsid w:val="0043141D"/>
    <w:rsid w:val="00460D13"/>
    <w:rsid w:val="00467B84"/>
    <w:rsid w:val="004713BD"/>
    <w:rsid w:val="00495F10"/>
    <w:rsid w:val="004A1C17"/>
    <w:rsid w:val="004A70D4"/>
    <w:rsid w:val="004B4C68"/>
    <w:rsid w:val="004C2368"/>
    <w:rsid w:val="004C260D"/>
    <w:rsid w:val="004C3F60"/>
    <w:rsid w:val="004E1B5D"/>
    <w:rsid w:val="004E608B"/>
    <w:rsid w:val="004F58B3"/>
    <w:rsid w:val="0052187E"/>
    <w:rsid w:val="00525611"/>
    <w:rsid w:val="005266CF"/>
    <w:rsid w:val="00545023"/>
    <w:rsid w:val="00555D17"/>
    <w:rsid w:val="00561AA6"/>
    <w:rsid w:val="0056517E"/>
    <w:rsid w:val="005A25EC"/>
    <w:rsid w:val="005C6D72"/>
    <w:rsid w:val="005E4849"/>
    <w:rsid w:val="005E70D8"/>
    <w:rsid w:val="005F36F1"/>
    <w:rsid w:val="005F3D8D"/>
    <w:rsid w:val="00605268"/>
    <w:rsid w:val="006123DA"/>
    <w:rsid w:val="00613297"/>
    <w:rsid w:val="00615AEE"/>
    <w:rsid w:val="00622747"/>
    <w:rsid w:val="00682C07"/>
    <w:rsid w:val="00697422"/>
    <w:rsid w:val="006C3F55"/>
    <w:rsid w:val="006D6B8E"/>
    <w:rsid w:val="006E1254"/>
    <w:rsid w:val="00730CCB"/>
    <w:rsid w:val="007330E4"/>
    <w:rsid w:val="00780775"/>
    <w:rsid w:val="007A1096"/>
    <w:rsid w:val="007B20FF"/>
    <w:rsid w:val="007B3426"/>
    <w:rsid w:val="007B56A6"/>
    <w:rsid w:val="007C6DFE"/>
    <w:rsid w:val="007E3221"/>
    <w:rsid w:val="007F52CE"/>
    <w:rsid w:val="00814B76"/>
    <w:rsid w:val="00826256"/>
    <w:rsid w:val="0083190C"/>
    <w:rsid w:val="008461E7"/>
    <w:rsid w:val="008614C8"/>
    <w:rsid w:val="00863D00"/>
    <w:rsid w:val="00867C42"/>
    <w:rsid w:val="008746C6"/>
    <w:rsid w:val="00877712"/>
    <w:rsid w:val="008A70CA"/>
    <w:rsid w:val="008B016C"/>
    <w:rsid w:val="008B098F"/>
    <w:rsid w:val="008D1244"/>
    <w:rsid w:val="008D7ED3"/>
    <w:rsid w:val="008F0276"/>
    <w:rsid w:val="008F6632"/>
    <w:rsid w:val="00904001"/>
    <w:rsid w:val="00922B5A"/>
    <w:rsid w:val="00982840"/>
    <w:rsid w:val="009A7D60"/>
    <w:rsid w:val="009E4ACC"/>
    <w:rsid w:val="00A010FF"/>
    <w:rsid w:val="00A413CE"/>
    <w:rsid w:val="00A4243D"/>
    <w:rsid w:val="00A45506"/>
    <w:rsid w:val="00A60313"/>
    <w:rsid w:val="00A61055"/>
    <w:rsid w:val="00A8700D"/>
    <w:rsid w:val="00AB4276"/>
    <w:rsid w:val="00AC6793"/>
    <w:rsid w:val="00AE4F13"/>
    <w:rsid w:val="00B45A06"/>
    <w:rsid w:val="00B64066"/>
    <w:rsid w:val="00B70604"/>
    <w:rsid w:val="00B77D02"/>
    <w:rsid w:val="00B80232"/>
    <w:rsid w:val="00B81676"/>
    <w:rsid w:val="00B960B2"/>
    <w:rsid w:val="00BB059E"/>
    <w:rsid w:val="00BB5AFA"/>
    <w:rsid w:val="00BC299A"/>
    <w:rsid w:val="00BD2320"/>
    <w:rsid w:val="00BE0292"/>
    <w:rsid w:val="00BF0B2E"/>
    <w:rsid w:val="00BF0CE4"/>
    <w:rsid w:val="00BF11D2"/>
    <w:rsid w:val="00C04471"/>
    <w:rsid w:val="00C05D47"/>
    <w:rsid w:val="00C54E7D"/>
    <w:rsid w:val="00C63EB2"/>
    <w:rsid w:val="00C66C05"/>
    <w:rsid w:val="00C952AA"/>
    <w:rsid w:val="00CB7756"/>
    <w:rsid w:val="00CE2680"/>
    <w:rsid w:val="00CF23D1"/>
    <w:rsid w:val="00D16CDB"/>
    <w:rsid w:val="00D236DF"/>
    <w:rsid w:val="00D2557C"/>
    <w:rsid w:val="00D26224"/>
    <w:rsid w:val="00D472B0"/>
    <w:rsid w:val="00D62FAB"/>
    <w:rsid w:val="00D641BC"/>
    <w:rsid w:val="00D65127"/>
    <w:rsid w:val="00E144B2"/>
    <w:rsid w:val="00E5652D"/>
    <w:rsid w:val="00EB4479"/>
    <w:rsid w:val="00F054BA"/>
    <w:rsid w:val="00F218FB"/>
    <w:rsid w:val="00F308A6"/>
    <w:rsid w:val="00F329B2"/>
    <w:rsid w:val="00F35C9C"/>
    <w:rsid w:val="00F3706E"/>
    <w:rsid w:val="00F375AC"/>
    <w:rsid w:val="00F41C83"/>
    <w:rsid w:val="00F50F51"/>
    <w:rsid w:val="00F6684C"/>
    <w:rsid w:val="00F67288"/>
    <w:rsid w:val="00F77F4D"/>
    <w:rsid w:val="00FA379C"/>
    <w:rsid w:val="00FA6A01"/>
    <w:rsid w:val="00FC4931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5514C36"/>
  <w15:docId w15:val="{3DA0BABD-B3C4-494A-A5C8-A23DD281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71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A870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A8700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870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4B4C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</w:rPr>
  </w:style>
  <w:style w:type="paragraph" w:customStyle="1" w:styleId="NormlnIMP">
    <w:name w:val="Normální_IMP"/>
    <w:basedOn w:val="Normln"/>
    <w:uiPriority w:val="99"/>
    <w:rsid w:val="0016737B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E484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0E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0E8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04001"/>
    <w:pPr>
      <w:spacing w:after="0" w:line="240" w:lineRule="auto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65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6588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713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13BD"/>
    <w:rPr>
      <w:sz w:val="24"/>
      <w:szCs w:val="24"/>
    </w:rPr>
  </w:style>
  <w:style w:type="paragraph" w:styleId="Bezmezer">
    <w:name w:val="No Spacing"/>
    <w:uiPriority w:val="99"/>
    <w:qFormat/>
    <w:rsid w:val="004713BD"/>
    <w:pPr>
      <w:spacing w:after="0" w:line="240" w:lineRule="auto"/>
      <w:ind w:right="590" w:firstLine="3294"/>
    </w:pPr>
    <w:rPr>
      <w:rFonts w:ascii="Calibri" w:eastAsia="Calibri" w:hAnsi="Calibr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104C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04C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310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9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x.xx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869\Downloads\_get_file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5440-E5DE-413A-9D61-AE66651B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_get_file (1)</Template>
  <TotalTime>25</TotalTime>
  <Pages>8</Pages>
  <Words>2851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Microsoft</Company>
  <LinksUpToDate>false</LinksUpToDate>
  <CharactersWithSpaces>19096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Veverková Hana, Ing.</dc:creator>
  <cp:lastModifiedBy>Mgr. Pavel Pěnkava</cp:lastModifiedBy>
  <cp:revision>8</cp:revision>
  <cp:lastPrinted>2025-10-03T06:08:00Z</cp:lastPrinted>
  <dcterms:created xsi:type="dcterms:W3CDTF">2025-10-03T06:52:00Z</dcterms:created>
  <dcterms:modified xsi:type="dcterms:W3CDTF">2025-12-16T08:43:00Z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67b85922,38ad1a0f,5225498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2025-10-03T05:30:45Z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067b8605-9802-4b75-b561-39190fd7e10e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</Properties>
</file>